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F6" w:rsidRDefault="009D450A" w:rsidP="005578C9">
      <w:pPr>
        <w:pStyle w:val="Organization"/>
      </w:pPr>
      <w:r>
        <w:t xml:space="preserve">Corporate or </w:t>
      </w:r>
      <w:bookmarkStart w:id="0" w:name="_GoBack"/>
      <w:bookmarkEnd w:id="0"/>
      <w:sdt>
        <w:sdtPr>
          <w:alias w:val="Enter Organization/Committee Name:"/>
          <w:tag w:val="Enter Organization/Committee Name:"/>
          <w:id w:val="976303765"/>
          <w:placeholder>
            <w:docPart w:val="8535169B5DC746EE99EFB14003540EC2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="00272ABC">
            <w:t>Organization/Committee Name</w:t>
          </w:r>
        </w:sdtContent>
      </w:sdt>
    </w:p>
    <w:sdt>
      <w:sdtPr>
        <w:alias w:val="Meeting Minutes:"/>
        <w:tag w:val="Meeting Minutes:"/>
        <w:id w:val="1398010639"/>
        <w:placeholder>
          <w:docPart w:val="9FBCFD235171414C9CFB0EF278B328D5"/>
        </w:placeholder>
        <w:temporary/>
        <w:showingPlcHdr/>
        <w15:appearance w15:val="hidden"/>
      </w:sdtPr>
      <w:sdtEndPr/>
      <w:sdtContent>
        <w:p w:rsidR="00913F9D" w:rsidRDefault="00913F9D" w:rsidP="00913F9D">
          <w:pPr>
            <w:pStyle w:val="Heading1"/>
          </w:pPr>
          <w:r w:rsidRPr="005578C9">
            <w:t>Meeting Minutes</w:t>
          </w:r>
        </w:p>
      </w:sdtContent>
    </w:sdt>
    <w:p w:rsidR="00913F9D" w:rsidRPr="00913F9D" w:rsidRDefault="0002463E" w:rsidP="00913F9D">
      <w:pPr>
        <w:pStyle w:val="Heading1"/>
      </w:pPr>
      <w:sdt>
        <w:sdtPr>
          <w:alias w:val="Enter date:"/>
          <w:tag w:val="Enter date:"/>
          <w:id w:val="-1605562503"/>
          <w:placeholder>
            <w:docPart w:val="43D831331B5946258FBAE1621901D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3A1D76">
            <w:t>Corporate Meeting Minutes Template</w:t>
          </w:r>
        </w:sdtContent>
      </w:sdt>
    </w:p>
    <w:p w:rsidR="009A34F6" w:rsidRPr="00E824F4" w:rsidRDefault="0002463E" w:rsidP="0012244C">
      <w:pPr>
        <w:pStyle w:val="Heading2"/>
      </w:pPr>
      <w:sdt>
        <w:sdtPr>
          <w:alias w:val="Opening:"/>
          <w:tag w:val="Opening:"/>
          <w:id w:val="372353325"/>
          <w:placeholder>
            <w:docPart w:val="A07D6CEF26E7443C857076B0DB7B6715"/>
          </w:placeholder>
          <w:temporary/>
          <w:showingPlcHdr/>
          <w15:appearance w15:val="hidden"/>
        </w:sdtPr>
        <w:sdtEndPr/>
        <w:sdtContent>
          <w:r w:rsidR="00C91D7E" w:rsidRPr="0012244C">
            <w:t>Opening</w:t>
          </w:r>
        </w:sdtContent>
      </w:sdt>
    </w:p>
    <w:p w:rsidR="009A34F6" w:rsidRDefault="0002463E" w:rsidP="00EF0387">
      <w:sdt>
        <w:sdtPr>
          <w:alias w:val="Enter description:"/>
          <w:tag w:val="Enter description:"/>
          <w:id w:val="-452166665"/>
          <w:placeholder>
            <w:docPart w:val="3D083AB9286245AFBC4D0D79ED63D4B2"/>
          </w:placeholder>
          <w:temporary/>
          <w:showingPlcHdr/>
          <w15:appearance w15:val="hidden"/>
        </w:sdtPr>
        <w:sdtEndPr/>
        <w:sdtContent>
          <w:r w:rsidR="00017927">
            <w:t>The regular meeting of the</w:t>
          </w:r>
        </w:sdtContent>
      </w:sdt>
      <w:r w:rsidR="00C91D7E">
        <w:t xml:space="preserve"> </w:t>
      </w:r>
      <w:sdt>
        <w:sdtPr>
          <w:alias w:val="Organization/Committee Name:"/>
          <w:tag w:val="Organization/Committee Name:"/>
          <w:id w:val="976303776"/>
          <w:placeholder>
            <w:docPart w:val="B29F1A3631734CB1BD5728D15B0E392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="00272ABC">
            <w:t>Organization/Committee Name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1394999032"/>
          <w:placeholder>
            <w:docPart w:val="BD51EFAD0FE84E47B6168A4578F1D264"/>
          </w:placeholder>
          <w:temporary/>
          <w:showingPlcHdr/>
          <w15:appearance w15:val="hidden"/>
        </w:sdtPr>
        <w:sdtEndPr/>
        <w:sdtContent>
          <w:r w:rsidR="00C91D7E">
            <w:t>was called to order at</w:t>
          </w:r>
        </w:sdtContent>
      </w:sdt>
      <w:r w:rsidR="00C91D7E">
        <w:t xml:space="preserve"> </w:t>
      </w:r>
      <w:sdt>
        <w:sdtPr>
          <w:alias w:val="Enter time:"/>
          <w:tag w:val="Enter time:"/>
          <w:id w:val="976303777"/>
          <w:placeholder>
            <w:docPart w:val="DB8D8D9F5C8847CFB38B632745B7949C"/>
          </w:placeholder>
          <w:temporary/>
          <w:showingPlcHdr/>
          <w15:appearance w15:val="hidden"/>
        </w:sdtPr>
        <w:sdtEndPr/>
        <w:sdtContent>
          <w:r w:rsidR="00272ABC" w:rsidRPr="00A25FD3">
            <w:rPr>
              <w:rStyle w:val="Emphasis"/>
            </w:rPr>
            <w:t>time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1180079533"/>
          <w:placeholder>
            <w:docPart w:val="86567DECB84746B8B5EE5C2EFC6C96F0"/>
          </w:placeholder>
          <w:temporary/>
          <w:showingPlcHdr/>
          <w15:appearance w15:val="hidden"/>
        </w:sdtPr>
        <w:sdtEndPr/>
        <w:sdtContent>
          <w:r w:rsidR="00017927">
            <w:t>on</w:t>
          </w:r>
        </w:sdtContent>
      </w:sdt>
      <w:r w:rsidR="009A34F6">
        <w:t xml:space="preserve"> </w:t>
      </w:r>
      <w:sdt>
        <w:sdtPr>
          <w:alias w:val="Date:"/>
          <w:tag w:val="Date:"/>
          <w:id w:val="-1963645359"/>
          <w:placeholder>
            <w:docPart w:val="CA3ADAFC8B664BD19C7DF68596DA6D9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3A1D76">
            <w:t>Corporate Meeting Minutes Template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37786738"/>
          <w:placeholder>
            <w:docPart w:val="CC704A20CC5F4CE3A181EC880404CE6A"/>
          </w:placeholder>
          <w:temporary/>
          <w:showingPlcHdr/>
          <w15:appearance w15:val="hidden"/>
        </w:sdtPr>
        <w:sdtEndPr/>
        <w:sdtContent>
          <w:r w:rsidR="00C91D7E">
            <w:t>in</w:t>
          </w:r>
        </w:sdtContent>
      </w:sdt>
      <w:r w:rsidR="00C91D7E">
        <w:t xml:space="preserve"> </w:t>
      </w:r>
      <w:sdt>
        <w:sdtPr>
          <w:alias w:val="Enter location:"/>
          <w:tag w:val="Enter location:"/>
          <w:id w:val="976303805"/>
          <w:placeholder>
            <w:docPart w:val="A7614A530C4846838356427B5C397195"/>
          </w:placeholder>
          <w:temporary/>
          <w:showingPlcHdr/>
          <w15:appearance w15:val="hidden"/>
        </w:sdtPr>
        <w:sdtEndPr/>
        <w:sdtContent>
          <w:r w:rsidR="00272ABC" w:rsidRPr="00A25FD3">
            <w:rPr>
              <w:rStyle w:val="Emphasis"/>
            </w:rPr>
            <w:t>location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54975906"/>
          <w:placeholder>
            <w:docPart w:val="D25297B75AD04BE99BFFB2493544C276"/>
          </w:placeholder>
          <w:temporary/>
          <w:showingPlcHdr/>
          <w15:appearance w15:val="hidden"/>
        </w:sdtPr>
        <w:sdtEndPr/>
        <w:sdtContent>
          <w:r w:rsidR="00C91D7E">
            <w:t>by</w:t>
          </w:r>
        </w:sdtContent>
      </w:sdt>
      <w:r w:rsidR="00C91D7E">
        <w:t xml:space="preserve"> </w:t>
      </w:r>
      <w:sdt>
        <w:sdtPr>
          <w:alias w:val="Enter Facilitator Name:"/>
          <w:tag w:val="Enter Facilitator Name:"/>
          <w:id w:val="976303832"/>
          <w:placeholder>
            <w:docPart w:val="4BFDCCF5DA2448AEAB0467494A44F45B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272ABC" w:rsidRPr="00A25FD3">
            <w:rPr>
              <w:rStyle w:val="Emphasis"/>
            </w:rPr>
            <w:t>Facilitator Name</w:t>
          </w:r>
        </w:sdtContent>
      </w:sdt>
      <w:r w:rsidR="009A34F6">
        <w:t>.</w:t>
      </w:r>
    </w:p>
    <w:p w:rsidR="009A34F6" w:rsidRDefault="0002463E" w:rsidP="005578C9">
      <w:pPr>
        <w:pStyle w:val="Heading2"/>
      </w:pPr>
      <w:sdt>
        <w:sdtPr>
          <w:alias w:val="Present:"/>
          <w:tag w:val="Present:"/>
          <w:id w:val="1371722459"/>
          <w:placeholder>
            <w:docPart w:val="E3555CB22CA54B8D9A61DB442D7A6A31"/>
          </w:placeholder>
          <w:temporary/>
          <w:showingPlcHdr/>
          <w15:appearance w15:val="hidden"/>
        </w:sdtPr>
        <w:sdtEndPr/>
        <w:sdtContent>
          <w:r w:rsidR="00C91D7E">
            <w:t>Present</w:t>
          </w:r>
        </w:sdtContent>
      </w:sdt>
    </w:p>
    <w:sdt>
      <w:sdtPr>
        <w:alias w:val="Enter Attendee names:"/>
        <w:tag w:val="Enter Attendee names:"/>
        <w:id w:val="976303844"/>
        <w:placeholder>
          <w:docPart w:val="B9ADFB1E8217425DAD73DD71394B7847"/>
        </w:placeholder>
        <w:temporary/>
        <w:showingPlcHdr/>
        <w15:appearance w15:val="hidden"/>
      </w:sdtPr>
      <w:sdtEndPr/>
      <w:sdtContent>
        <w:p w:rsidR="009A34F6" w:rsidRDefault="00272ABC" w:rsidP="005578C9">
          <w:r w:rsidRPr="00A25FD3">
            <w:rPr>
              <w:rStyle w:val="Emphasis"/>
            </w:rPr>
            <w:t>Attendee names</w:t>
          </w:r>
        </w:p>
      </w:sdtContent>
    </w:sdt>
    <w:p w:rsidR="009A34F6" w:rsidRPr="005578C9" w:rsidRDefault="0002463E" w:rsidP="000534FF">
      <w:pPr>
        <w:pStyle w:val="Heading2"/>
      </w:pPr>
      <w:sdt>
        <w:sdtPr>
          <w:alias w:val="Approval of Agenda:"/>
          <w:tag w:val="Approval of Agenda:"/>
          <w:id w:val="-741172356"/>
          <w:placeholder>
            <w:docPart w:val="4592603E18C84345A7774295C9BDDA2B"/>
          </w:placeholder>
          <w:temporary/>
          <w:showingPlcHdr/>
          <w15:appearance w15:val="hidden"/>
        </w:sdtPr>
        <w:sdtEndPr/>
        <w:sdtContent>
          <w:r w:rsidR="00C91D7E">
            <w:t>Approval of Agenda</w:t>
          </w:r>
        </w:sdtContent>
      </w:sdt>
    </w:p>
    <w:sdt>
      <w:sdtPr>
        <w:alias w:val="Enter approval of agenda:"/>
        <w:tag w:val="Enter approval of agenda:"/>
        <w:id w:val="976304133"/>
        <w:placeholder>
          <w:docPart w:val="6BC2C7E02C6343F8A978CDC51291F47E"/>
        </w:placeholder>
        <w:temporary/>
        <w:showingPlcHdr/>
        <w15:appearance w15:val="hidden"/>
      </w:sdtPr>
      <w:sdtEndPr/>
      <w:sdtContent>
        <w:p w:rsidR="009A34F6" w:rsidRDefault="000534FF" w:rsidP="00E824F4">
          <w:r>
            <w:t>The agenda was unanimously approved as distributed.</w:t>
          </w:r>
        </w:p>
      </w:sdtContent>
    </w:sdt>
    <w:p w:rsidR="009A34F6" w:rsidRDefault="0002463E" w:rsidP="000534FF">
      <w:pPr>
        <w:pStyle w:val="Heading2"/>
      </w:pPr>
      <w:sdt>
        <w:sdtPr>
          <w:alias w:val="Approval of Minutes:"/>
          <w:tag w:val="Approval of Minutes:"/>
          <w:id w:val="1513487595"/>
          <w:placeholder>
            <w:docPart w:val="C45AFA3BE05C4756A8F1C7707364FE24"/>
          </w:placeholder>
          <w:temporary/>
          <w:showingPlcHdr/>
          <w15:appearance w15:val="hidden"/>
        </w:sdtPr>
        <w:sdtEndPr/>
        <w:sdtContent>
          <w:r w:rsidR="00C91D7E">
            <w:t>Approval of Minutes</w:t>
          </w:r>
        </w:sdtContent>
      </w:sdt>
    </w:p>
    <w:sdt>
      <w:sdtPr>
        <w:alias w:val="Enter approval of minutes:"/>
        <w:tag w:val="Enter approval of minutes:"/>
        <w:id w:val="976304161"/>
        <w:placeholder>
          <w:docPart w:val="668EF0338F7A4F25BF180D8574579492"/>
        </w:placeholder>
        <w:temporary/>
        <w:showingPlcHdr/>
        <w15:appearance w15:val="hidden"/>
      </w:sdtPr>
      <w:sdtEndPr/>
      <w:sdtContent>
        <w:p w:rsidR="009A34F6" w:rsidRDefault="000534FF">
          <w:r>
            <w:t>The minutes of the previous meeting were unanimously approved as distributed.</w:t>
          </w:r>
        </w:p>
      </w:sdtContent>
    </w:sdt>
    <w:p w:rsidR="009A34F6" w:rsidRDefault="0002463E" w:rsidP="000534FF">
      <w:pPr>
        <w:pStyle w:val="Heading2"/>
      </w:pPr>
      <w:sdt>
        <w:sdtPr>
          <w:alias w:val="Open Issues:"/>
          <w:tag w:val="Open Issues:"/>
          <w:id w:val="878744011"/>
          <w:placeholder>
            <w:docPart w:val="A44D991E2C0C41C3AC33C462BD73C9D2"/>
          </w:placeholder>
          <w:temporary/>
          <w:showingPlcHdr/>
          <w15:appearance w15:val="hidden"/>
        </w:sdtPr>
        <w:sdtEndPr/>
        <w:sdtContent>
          <w:r w:rsidR="00C91D7E">
            <w:t>Open Issues</w:t>
          </w:r>
        </w:sdtContent>
      </w:sdt>
    </w:p>
    <w:p w:rsidR="009A34F6" w:rsidRPr="00A32DE9" w:rsidRDefault="0002463E">
      <w:sdt>
        <w:sdtPr>
          <w:alias w:val="Enter existing issue summary:"/>
          <w:tag w:val="Enter existing issue summary:"/>
          <w:id w:val="976303871"/>
          <w:placeholder>
            <w:docPart w:val="C74F1FBE11404DEAA88DA571C90F1344"/>
          </w:placeholder>
          <w:temporary/>
          <w:showingPlcHdr/>
          <w15:appearance w15:val="hidden"/>
        </w:sdtPr>
        <w:sdtEndPr/>
        <w:sdtContent>
          <w:r w:rsidR="00272ABC" w:rsidRPr="00A32DE9">
            <w:t>Summarize the discussion for each existing issue, state the outcome</w:t>
          </w:r>
          <w:r w:rsidR="00272ABC">
            <w:t>,</w:t>
          </w:r>
          <w:r w:rsidR="00272ABC" w:rsidRPr="00A32DE9">
            <w:t xml:space="preserve"> and assign any action item</w:t>
          </w:r>
          <w:r w:rsidR="00272ABC">
            <w:rPr>
              <w:rStyle w:val="PlaceholderText"/>
            </w:rPr>
            <w:t>.</w:t>
          </w:r>
        </w:sdtContent>
      </w:sdt>
    </w:p>
    <w:p w:rsidR="009A34F6" w:rsidRDefault="0002463E" w:rsidP="000534FF">
      <w:pPr>
        <w:pStyle w:val="Heading2"/>
      </w:pPr>
      <w:sdt>
        <w:sdtPr>
          <w:alias w:val="New Business:"/>
          <w:tag w:val="New Business:"/>
          <w:id w:val="472188583"/>
          <w:placeholder>
            <w:docPart w:val="97F9F257696249F8B54AE58C44611827"/>
          </w:placeholder>
          <w:temporary/>
          <w:showingPlcHdr/>
          <w15:appearance w15:val="hidden"/>
        </w:sdtPr>
        <w:sdtEndPr/>
        <w:sdtContent>
          <w:r w:rsidR="00C91D7E">
            <w:t>New Business</w:t>
          </w:r>
        </w:sdtContent>
      </w:sdt>
    </w:p>
    <w:sdt>
      <w:sdtPr>
        <w:alias w:val="Enter new issues and actions:"/>
        <w:tag w:val="Enter new issues and actions:"/>
        <w:id w:val="976303900"/>
        <w:placeholder>
          <w:docPart w:val="E1537701454E4E42A094BA20E000E8CC"/>
        </w:placeholder>
        <w:temporary/>
        <w:showingPlcHdr/>
        <w15:appearance w15:val="hidden"/>
      </w:sdtPr>
      <w:sdtEndPr/>
      <w:sdtContent>
        <w:p w:rsidR="009A34F6" w:rsidRPr="00A32DE9" w:rsidRDefault="00272ABC">
          <w:r w:rsidRPr="00A32DE9">
            <w:t>Summarize the discussion for new issues, state the next steps</w:t>
          </w:r>
          <w:r>
            <w:t>,</w:t>
          </w:r>
          <w:r w:rsidRPr="00A32DE9">
            <w:t xml:space="preserve"> and assign any action item.</w:t>
          </w:r>
        </w:p>
      </w:sdtContent>
    </w:sdt>
    <w:p w:rsidR="009A34F6" w:rsidRDefault="0002463E" w:rsidP="000534FF">
      <w:pPr>
        <w:pStyle w:val="Heading2"/>
      </w:pPr>
      <w:sdt>
        <w:sdtPr>
          <w:alias w:val="Agenda for Next Meeting:"/>
          <w:tag w:val="Agenda for Next Meeting:"/>
          <w:id w:val="1971091194"/>
          <w:placeholder>
            <w:docPart w:val="11C0656FB7364C6F8DF0547462F8B9B0"/>
          </w:placeholder>
          <w:temporary/>
          <w:showingPlcHdr/>
          <w15:appearance w15:val="hidden"/>
        </w:sdtPr>
        <w:sdtEndPr/>
        <w:sdtContent>
          <w:r w:rsidR="00C91D7E">
            <w:t>Agenda for Next Meeting</w:t>
          </w:r>
        </w:sdtContent>
      </w:sdt>
    </w:p>
    <w:sdt>
      <w:sdtPr>
        <w:alias w:val="Enter items for next meeting:"/>
        <w:tag w:val="Enter items for next meeting:"/>
        <w:id w:val="976303928"/>
        <w:placeholder>
          <w:docPart w:val="D4320EBF03F64EB5805B2D5846089BDB"/>
        </w:placeholder>
        <w:temporary/>
        <w:showingPlcHdr/>
        <w15:appearance w15:val="hidden"/>
      </w:sdtPr>
      <w:sdtEndPr/>
      <w:sdtContent>
        <w:p w:rsidR="009A34F6" w:rsidRPr="00A32DE9" w:rsidRDefault="00272ABC">
          <w:r w:rsidRPr="00A32DE9">
            <w:t>List the items to be discussed at the next meeting.</w:t>
          </w:r>
        </w:p>
      </w:sdtContent>
    </w:sdt>
    <w:p w:rsidR="009A34F6" w:rsidRDefault="0002463E" w:rsidP="005578C9">
      <w:pPr>
        <w:pStyle w:val="Heading2"/>
      </w:pPr>
      <w:sdt>
        <w:sdtPr>
          <w:alias w:val="Adjournment:"/>
          <w:tag w:val="Adjournment:"/>
          <w:id w:val="-309637195"/>
          <w:placeholder>
            <w:docPart w:val="A899D6222C324E0E928E4C560AA811EA"/>
          </w:placeholder>
          <w:temporary/>
          <w:showingPlcHdr/>
          <w15:appearance w15:val="hidden"/>
        </w:sdtPr>
        <w:sdtEndPr/>
        <w:sdtContent>
          <w:r w:rsidR="00C91D7E">
            <w:t>Adjournment</w:t>
          </w:r>
        </w:sdtContent>
      </w:sdt>
    </w:p>
    <w:p w:rsidR="009A34F6" w:rsidRDefault="0002463E">
      <w:sdt>
        <w:sdtPr>
          <w:alias w:val="Enter description:"/>
          <w:tag w:val="Enter description:"/>
          <w:id w:val="858395328"/>
          <w:placeholder>
            <w:docPart w:val="FF3B4B7010CB4BD58740F19C4095F3DA"/>
          </w:placeholder>
          <w:temporary/>
          <w:showingPlcHdr/>
          <w15:appearance w15:val="hidden"/>
        </w:sdtPr>
        <w:sdtEndPr/>
        <w:sdtContent>
          <w:r w:rsidR="00C91D7E">
            <w:t>Meeting was adjourned at</w:t>
          </w:r>
        </w:sdtContent>
      </w:sdt>
      <w:r w:rsidR="00C91D7E">
        <w:t xml:space="preserve"> </w:t>
      </w:r>
      <w:sdt>
        <w:sdtPr>
          <w:alias w:val="Enter time:"/>
          <w:tag w:val="Enter time:"/>
          <w:id w:val="976303956"/>
          <w:placeholder>
            <w:docPart w:val="26CD5AEC7C6E41C38C2398ED526DBE88"/>
          </w:placeholder>
          <w:temporary/>
          <w:showingPlcHdr/>
          <w15:appearance w15:val="hidden"/>
        </w:sdtPr>
        <w:sdtEndPr/>
        <w:sdtContent>
          <w:r w:rsidR="00272ABC" w:rsidRPr="00A25FD3">
            <w:rPr>
              <w:rStyle w:val="Emphasis"/>
            </w:rPr>
            <w:t>time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-1146429719"/>
          <w:placeholder>
            <w:docPart w:val="EB192592988F40E4AEFC222D6D794D9B"/>
          </w:placeholder>
          <w:temporary/>
          <w:showingPlcHdr/>
          <w15:appearance w15:val="hidden"/>
        </w:sdtPr>
        <w:sdtEndPr/>
        <w:sdtContent>
          <w:r w:rsidR="00C91D7E">
            <w:t>by</w:t>
          </w:r>
        </w:sdtContent>
      </w:sdt>
      <w:r w:rsidR="00C91D7E">
        <w:t xml:space="preserve"> </w:t>
      </w:r>
      <w:sdt>
        <w:sdtPr>
          <w:alias w:val="Facilitator Name:"/>
          <w:tag w:val="Facilitator Name:"/>
          <w:id w:val="976303983"/>
          <w:placeholder>
            <w:docPart w:val="FA8C4A07D7724DFBBE7F851F32619BAF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272ABC">
            <w:t>Facilitator Name</w:t>
          </w:r>
        </w:sdtContent>
      </w:sdt>
      <w:r w:rsidR="009A34F6">
        <w:t xml:space="preserve">. </w:t>
      </w:r>
      <w:sdt>
        <w:sdtPr>
          <w:alias w:val="Enter description:"/>
          <w:tag w:val="Enter description:"/>
          <w:id w:val="-22557934"/>
          <w:placeholder>
            <w:docPart w:val="0EE001AD48A3452EB6A9EA750DA4B38B"/>
          </w:placeholder>
          <w:temporary/>
          <w:showingPlcHdr/>
          <w15:appearance w15:val="hidden"/>
        </w:sdtPr>
        <w:sdtEndPr/>
        <w:sdtContent>
          <w:r w:rsidR="00A25FD3">
            <w:t>The next general meeting will be at</w:t>
          </w:r>
        </w:sdtContent>
      </w:sdt>
      <w:r w:rsidR="00A25FD3">
        <w:t xml:space="preserve"> </w:t>
      </w:r>
      <w:sdt>
        <w:sdtPr>
          <w:alias w:val="Enter time:"/>
          <w:tag w:val="Enter time:"/>
          <w:id w:val="976303984"/>
          <w:placeholder>
            <w:docPart w:val="5873499392974B5DA5647DEE7B4DD535"/>
          </w:placeholder>
          <w:temporary/>
          <w:showingPlcHdr/>
          <w15:appearance w15:val="hidden"/>
        </w:sdtPr>
        <w:sdtEndPr/>
        <w:sdtContent>
          <w:r w:rsidR="00272ABC" w:rsidRPr="00A25FD3">
            <w:rPr>
              <w:rStyle w:val="Emphasis"/>
            </w:rPr>
            <w:t>time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-585456075"/>
          <w:placeholder>
            <w:docPart w:val="E41387807F314A3FB4ABF9E4B1491B96"/>
          </w:placeholder>
          <w:temporary/>
          <w:showingPlcHdr/>
          <w15:appearance w15:val="hidden"/>
        </w:sdtPr>
        <w:sdtEndPr/>
        <w:sdtContent>
          <w:r w:rsidR="00C91D7E">
            <w:t>on</w:t>
          </w:r>
        </w:sdtContent>
      </w:sdt>
      <w:r w:rsidR="00C91D7E">
        <w:t xml:space="preserve"> </w:t>
      </w:r>
      <w:sdt>
        <w:sdtPr>
          <w:alias w:val="Enter date:"/>
          <w:tag w:val="Enter date:"/>
          <w:id w:val="666140225"/>
          <w:placeholder>
            <w:docPart w:val="EBAC0B06E39846929B3F5779C1D9B4B1"/>
          </w:placeholder>
          <w:temporary/>
          <w:showingPlcHdr/>
          <w15:appearance w15:val="hidden"/>
        </w:sdtPr>
        <w:sdtEndPr/>
        <w:sdtContent>
          <w:r w:rsidR="00C91D7E" w:rsidRPr="00A25FD3">
            <w:rPr>
              <w:rStyle w:val="Emphasis"/>
            </w:rPr>
            <w:t>date</w:t>
          </w:r>
        </w:sdtContent>
      </w:sdt>
      <w:r w:rsidR="00272ABC">
        <w:t>,</w:t>
      </w:r>
      <w:r w:rsidR="009A34F6">
        <w:t xml:space="preserve"> </w:t>
      </w:r>
      <w:sdt>
        <w:sdtPr>
          <w:alias w:val="Enter description:"/>
          <w:tag w:val="Enter description:"/>
          <w:id w:val="1173144702"/>
          <w:placeholder>
            <w:docPart w:val="C6A154B2FEFD4724A469E33DAA0422D3"/>
          </w:placeholder>
          <w:temporary/>
          <w:showingPlcHdr/>
          <w15:appearance w15:val="hidden"/>
        </w:sdtPr>
        <w:sdtEndPr/>
        <w:sdtContent>
          <w:r w:rsidR="00A25FD3">
            <w:t>in</w:t>
          </w:r>
        </w:sdtContent>
      </w:sdt>
      <w:r w:rsidR="00A25FD3">
        <w:t xml:space="preserve"> </w:t>
      </w:r>
      <w:sdt>
        <w:sdtPr>
          <w:alias w:val="Enter location:"/>
          <w:tag w:val="Enter location:"/>
          <w:id w:val="976304040"/>
          <w:placeholder>
            <w:docPart w:val="64AE0A1CE11D4721ABF1F864A25D6904"/>
          </w:placeholder>
          <w:temporary/>
          <w:showingPlcHdr/>
          <w15:appearance w15:val="hidden"/>
        </w:sdtPr>
        <w:sdtEndPr/>
        <w:sdtContent>
          <w:r w:rsidR="00272ABC" w:rsidRPr="00A25FD3">
            <w:rPr>
              <w:rStyle w:val="Emphasis"/>
            </w:rPr>
            <w:t>location</w:t>
          </w:r>
        </w:sdtContent>
      </w:sdt>
      <w:r w:rsidR="009A34F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Minutes submitted by and Approved by names"/>
      </w:tblPr>
      <w:tblGrid>
        <w:gridCol w:w="2489"/>
        <w:gridCol w:w="6151"/>
      </w:tblGrid>
      <w:tr w:rsidR="00017927" w:rsidTr="00663AC9">
        <w:trPr>
          <w:tblHeader/>
        </w:trPr>
        <w:sdt>
          <w:sdtPr>
            <w:alias w:val="Minutes submitted by:"/>
            <w:tag w:val="Minutes submitted by:"/>
            <w:id w:val="-1806768384"/>
            <w:placeholder>
              <w:docPart w:val="0F2DB44275F840C49D226B338874636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89" w:type="dxa"/>
              </w:tcPr>
              <w:p w:rsidR="00C91D7E" w:rsidRDefault="00017927" w:rsidP="005578C9">
                <w:r>
                  <w:t>Minutes submitted by:</w:t>
                </w:r>
              </w:p>
            </w:tc>
          </w:sdtContent>
        </w:sdt>
        <w:tc>
          <w:tcPr>
            <w:tcW w:w="6151" w:type="dxa"/>
          </w:tcPr>
          <w:p w:rsidR="00C91D7E" w:rsidRDefault="0002463E" w:rsidP="005578C9">
            <w:sdt>
              <w:sdtPr>
                <w:alias w:val="Enter name:"/>
                <w:tag w:val="Enter name:"/>
                <w:id w:val="-1422638603"/>
                <w:placeholder>
                  <w:docPart w:val="FE939491CB1F4F0AB5E8539FFC5E6598"/>
                </w:placeholder>
                <w:temporary/>
                <w:showingPlcHdr/>
                <w15:appearance w15:val="hidden"/>
              </w:sdtPr>
              <w:sdtEndPr/>
              <w:sdtContent>
                <w:r w:rsidR="00017927" w:rsidRPr="00A25FD3">
                  <w:rPr>
                    <w:rStyle w:val="Emphasis"/>
                  </w:rPr>
                  <w:t>Name</w:t>
                </w:r>
              </w:sdtContent>
            </w:sdt>
          </w:p>
        </w:tc>
      </w:tr>
      <w:tr w:rsidR="00017927" w:rsidTr="00663AC9">
        <w:trPr>
          <w:tblHeader/>
        </w:trPr>
        <w:sdt>
          <w:sdtPr>
            <w:alias w:val="Approved by:"/>
            <w:tag w:val="Approved by:"/>
            <w:id w:val="-996718387"/>
            <w:placeholder>
              <w:docPart w:val="FB5BC441280F47EC83198C86F1D956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89" w:type="dxa"/>
              </w:tcPr>
              <w:p w:rsidR="00C91D7E" w:rsidRDefault="00017927" w:rsidP="005578C9">
                <w:r>
                  <w:t>Approved by:</w:t>
                </w:r>
              </w:p>
            </w:tc>
          </w:sdtContent>
        </w:sdt>
        <w:tc>
          <w:tcPr>
            <w:tcW w:w="6151" w:type="dxa"/>
          </w:tcPr>
          <w:p w:rsidR="00C91D7E" w:rsidRDefault="0002463E" w:rsidP="005578C9">
            <w:sdt>
              <w:sdtPr>
                <w:alias w:val="Enter name:"/>
                <w:tag w:val="Enter name:"/>
                <w:id w:val="-1493945733"/>
                <w:placeholder>
                  <w:docPart w:val="2105EC6634554E61AD7E1CCFA9F1ECF4"/>
                </w:placeholder>
                <w:temporary/>
                <w:showingPlcHdr/>
                <w15:appearance w15:val="hidden"/>
              </w:sdtPr>
              <w:sdtEndPr/>
              <w:sdtContent>
                <w:r w:rsidR="00017927" w:rsidRPr="00A25FD3">
                  <w:rPr>
                    <w:rStyle w:val="Emphasis"/>
                  </w:rPr>
                  <w:t>Name</w:t>
                </w:r>
              </w:sdtContent>
            </w:sdt>
          </w:p>
        </w:tc>
      </w:tr>
    </w:tbl>
    <w:p w:rsidR="009A34F6" w:rsidRDefault="009A34F6" w:rsidP="00017927"/>
    <w:sectPr w:rsidR="009A34F6" w:rsidSect="00A11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3E" w:rsidRDefault="0002463E" w:rsidP="006261AC">
      <w:pPr>
        <w:spacing w:after="0" w:line="240" w:lineRule="auto"/>
      </w:pPr>
      <w:r>
        <w:separator/>
      </w:r>
    </w:p>
  </w:endnote>
  <w:endnote w:type="continuationSeparator" w:id="0">
    <w:p w:rsidR="0002463E" w:rsidRDefault="0002463E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5B" w:rsidRDefault="00B93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5B" w:rsidRDefault="00B93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5B" w:rsidRDefault="00B93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3E" w:rsidRDefault="0002463E" w:rsidP="006261AC">
      <w:pPr>
        <w:spacing w:after="0" w:line="240" w:lineRule="auto"/>
      </w:pPr>
      <w:r>
        <w:separator/>
      </w:r>
    </w:p>
  </w:footnote>
  <w:footnote w:type="continuationSeparator" w:id="0">
    <w:p w:rsidR="0002463E" w:rsidRDefault="0002463E" w:rsidP="006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5B" w:rsidRDefault="00B93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5B" w:rsidRDefault="00B93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5B" w:rsidRDefault="00B93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6"/>
    <w:rsid w:val="00017927"/>
    <w:rsid w:val="0002463E"/>
    <w:rsid w:val="000534FF"/>
    <w:rsid w:val="0012244C"/>
    <w:rsid w:val="001B4272"/>
    <w:rsid w:val="00272ABC"/>
    <w:rsid w:val="002F19D5"/>
    <w:rsid w:val="003164F3"/>
    <w:rsid w:val="00316C23"/>
    <w:rsid w:val="003A1D76"/>
    <w:rsid w:val="003C02F6"/>
    <w:rsid w:val="005578C9"/>
    <w:rsid w:val="00564B60"/>
    <w:rsid w:val="005D2B86"/>
    <w:rsid w:val="006261AC"/>
    <w:rsid w:val="0065155C"/>
    <w:rsid w:val="00663AC9"/>
    <w:rsid w:val="0069738C"/>
    <w:rsid w:val="00767BE9"/>
    <w:rsid w:val="00913F9D"/>
    <w:rsid w:val="00925080"/>
    <w:rsid w:val="00994CC9"/>
    <w:rsid w:val="009A34F6"/>
    <w:rsid w:val="009D450A"/>
    <w:rsid w:val="00A1127D"/>
    <w:rsid w:val="00A25FD3"/>
    <w:rsid w:val="00A32DE9"/>
    <w:rsid w:val="00AD0486"/>
    <w:rsid w:val="00B93E5B"/>
    <w:rsid w:val="00BD0E68"/>
    <w:rsid w:val="00C12DA5"/>
    <w:rsid w:val="00C91D7E"/>
    <w:rsid w:val="00CA3F46"/>
    <w:rsid w:val="00D30FB6"/>
    <w:rsid w:val="00DB3CF3"/>
    <w:rsid w:val="00E44288"/>
    <w:rsid w:val="00E453BC"/>
    <w:rsid w:val="00E824F4"/>
    <w:rsid w:val="00EF0387"/>
    <w:rsid w:val="00F756A7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196D0"/>
  <w15:docId w15:val="{B7999CEE-CE88-4454-B08D-72AA4D92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281015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35169B5DC746EE99EFB1400354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DAED-7C5B-40F3-B2F8-ADF1E1DCD3DC}"/>
      </w:docPartPr>
      <w:docPartBody>
        <w:p w:rsidR="00000000" w:rsidRDefault="00F566CE">
          <w:pPr>
            <w:pStyle w:val="8535169B5DC746EE99EFB14003540EC2"/>
          </w:pPr>
          <w:r>
            <w:t>Organization/Committee Name</w:t>
          </w:r>
        </w:p>
      </w:docPartBody>
    </w:docPart>
    <w:docPart>
      <w:docPartPr>
        <w:name w:val="9FBCFD235171414C9CFB0EF278B32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BE2D-AD1D-4ED6-A787-3A9262753AFC}"/>
      </w:docPartPr>
      <w:docPartBody>
        <w:p w:rsidR="00000000" w:rsidRDefault="00F566CE">
          <w:pPr>
            <w:pStyle w:val="9FBCFD235171414C9CFB0EF278B328D5"/>
          </w:pPr>
          <w:r w:rsidRPr="005578C9">
            <w:t>Meeting Minutes</w:t>
          </w:r>
        </w:p>
      </w:docPartBody>
    </w:docPart>
    <w:docPart>
      <w:docPartPr>
        <w:name w:val="43D831331B5946258FBAE1621901D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DEBC-C7BC-4503-92E5-4CAE201EB840}"/>
      </w:docPartPr>
      <w:docPartBody>
        <w:p w:rsidR="00000000" w:rsidRDefault="00F566CE">
          <w:pPr>
            <w:pStyle w:val="43D831331B5946258FBAE1621901D4C3"/>
          </w:pPr>
          <w:r>
            <w:t>Date</w:t>
          </w:r>
        </w:p>
      </w:docPartBody>
    </w:docPart>
    <w:docPart>
      <w:docPartPr>
        <w:name w:val="A07D6CEF26E7443C857076B0DB7B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EAD4-6D8A-4333-A86D-EF41AAE1E9B4}"/>
      </w:docPartPr>
      <w:docPartBody>
        <w:p w:rsidR="00000000" w:rsidRDefault="00F566CE">
          <w:pPr>
            <w:pStyle w:val="A07D6CEF26E7443C857076B0DB7B6715"/>
          </w:pPr>
          <w:r w:rsidRPr="0012244C">
            <w:t>Opening</w:t>
          </w:r>
        </w:p>
      </w:docPartBody>
    </w:docPart>
    <w:docPart>
      <w:docPartPr>
        <w:name w:val="3D083AB9286245AFBC4D0D79ED63D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548A-20B3-4640-8A18-40A934C529C8}"/>
      </w:docPartPr>
      <w:docPartBody>
        <w:p w:rsidR="00000000" w:rsidRDefault="00F566CE">
          <w:pPr>
            <w:pStyle w:val="3D083AB9286245AFBC4D0D79ED63D4B2"/>
          </w:pPr>
          <w:r>
            <w:t>The regular meeting of the</w:t>
          </w:r>
        </w:p>
      </w:docPartBody>
    </w:docPart>
    <w:docPart>
      <w:docPartPr>
        <w:name w:val="B29F1A3631734CB1BD5728D15B0E3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BE4B-C4D5-4EB1-AB85-FB8EC7F627BC}"/>
      </w:docPartPr>
      <w:docPartBody>
        <w:p w:rsidR="00000000" w:rsidRDefault="00F566CE">
          <w:pPr>
            <w:pStyle w:val="B29F1A3631734CB1BD5728D15B0E392B"/>
          </w:pPr>
          <w:r>
            <w:t>Organization/Committee Name</w:t>
          </w:r>
        </w:p>
      </w:docPartBody>
    </w:docPart>
    <w:docPart>
      <w:docPartPr>
        <w:name w:val="BD51EFAD0FE84E47B6168A4578F1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137A1-6C0F-4B5B-85AD-D6814BACDBF0}"/>
      </w:docPartPr>
      <w:docPartBody>
        <w:p w:rsidR="00000000" w:rsidRDefault="00F566CE">
          <w:pPr>
            <w:pStyle w:val="BD51EFAD0FE84E47B6168A4578F1D264"/>
          </w:pPr>
          <w:r>
            <w:t>was called to order at</w:t>
          </w:r>
        </w:p>
      </w:docPartBody>
    </w:docPart>
    <w:docPart>
      <w:docPartPr>
        <w:name w:val="DB8D8D9F5C8847CFB38B632745B7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5521D-7E0B-40D3-AF59-2557C0608537}"/>
      </w:docPartPr>
      <w:docPartBody>
        <w:p w:rsidR="00000000" w:rsidRDefault="00F566CE">
          <w:pPr>
            <w:pStyle w:val="DB8D8D9F5C8847CFB38B632745B7949C"/>
          </w:pPr>
          <w:r w:rsidRPr="00A25FD3">
            <w:rPr>
              <w:rStyle w:val="Emphasis"/>
            </w:rPr>
            <w:t>time</w:t>
          </w:r>
        </w:p>
      </w:docPartBody>
    </w:docPart>
    <w:docPart>
      <w:docPartPr>
        <w:name w:val="86567DECB84746B8B5EE5C2EFC6C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1D7F0-14A4-4C0A-8D10-00A07E514BBC}"/>
      </w:docPartPr>
      <w:docPartBody>
        <w:p w:rsidR="00000000" w:rsidRDefault="00F566CE">
          <w:pPr>
            <w:pStyle w:val="86567DECB84746B8B5EE5C2EFC6C96F0"/>
          </w:pPr>
          <w:r>
            <w:t>on</w:t>
          </w:r>
        </w:p>
      </w:docPartBody>
    </w:docPart>
    <w:docPart>
      <w:docPartPr>
        <w:name w:val="CA3ADAFC8B664BD19C7DF68596DA6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BB0F-2272-4C22-BCEF-254008E95964}"/>
      </w:docPartPr>
      <w:docPartBody>
        <w:p w:rsidR="00000000" w:rsidRDefault="00F566CE">
          <w:pPr>
            <w:pStyle w:val="CA3ADAFC8B664BD19C7DF68596DA6D9F"/>
          </w:pPr>
          <w:r>
            <w:t>date</w:t>
          </w:r>
        </w:p>
      </w:docPartBody>
    </w:docPart>
    <w:docPart>
      <w:docPartPr>
        <w:name w:val="CC704A20CC5F4CE3A181EC880404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F24E3-E427-4A99-90D1-5F0F233A4199}"/>
      </w:docPartPr>
      <w:docPartBody>
        <w:p w:rsidR="00000000" w:rsidRDefault="00F566CE">
          <w:pPr>
            <w:pStyle w:val="CC704A20CC5F4CE3A181EC880404CE6A"/>
          </w:pPr>
          <w:r>
            <w:t>in</w:t>
          </w:r>
        </w:p>
      </w:docPartBody>
    </w:docPart>
    <w:docPart>
      <w:docPartPr>
        <w:name w:val="A7614A530C4846838356427B5C397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3C2D-537E-4850-9A0B-3FBA7F20D70E}"/>
      </w:docPartPr>
      <w:docPartBody>
        <w:p w:rsidR="00000000" w:rsidRDefault="00F566CE">
          <w:pPr>
            <w:pStyle w:val="A7614A530C4846838356427B5C397195"/>
          </w:pPr>
          <w:r w:rsidRPr="00A25FD3">
            <w:rPr>
              <w:rStyle w:val="Emphasis"/>
            </w:rPr>
            <w:t>location</w:t>
          </w:r>
        </w:p>
      </w:docPartBody>
    </w:docPart>
    <w:docPart>
      <w:docPartPr>
        <w:name w:val="D25297B75AD04BE99BFFB2493544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1BFBE-7E71-4949-92F3-D91CDC2B530B}"/>
      </w:docPartPr>
      <w:docPartBody>
        <w:p w:rsidR="00000000" w:rsidRDefault="00F566CE">
          <w:pPr>
            <w:pStyle w:val="D25297B75AD04BE99BFFB2493544C276"/>
          </w:pPr>
          <w:r>
            <w:t>by</w:t>
          </w:r>
        </w:p>
      </w:docPartBody>
    </w:docPart>
    <w:docPart>
      <w:docPartPr>
        <w:name w:val="4BFDCCF5DA2448AEAB0467494A44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88E2-4210-4B2A-AA95-62363AF0AB45}"/>
      </w:docPartPr>
      <w:docPartBody>
        <w:p w:rsidR="00000000" w:rsidRDefault="00F566CE">
          <w:pPr>
            <w:pStyle w:val="4BFDCCF5DA2448AEAB0467494A44F45B"/>
          </w:pPr>
          <w:r w:rsidRPr="00A25FD3">
            <w:rPr>
              <w:rStyle w:val="Emphasis"/>
            </w:rPr>
            <w:t>Facilitator Name</w:t>
          </w:r>
        </w:p>
      </w:docPartBody>
    </w:docPart>
    <w:docPart>
      <w:docPartPr>
        <w:name w:val="E3555CB22CA54B8D9A61DB442D7A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8869-E71C-4D0B-ABFD-9B2734219215}"/>
      </w:docPartPr>
      <w:docPartBody>
        <w:p w:rsidR="00000000" w:rsidRDefault="00F566CE">
          <w:pPr>
            <w:pStyle w:val="E3555CB22CA54B8D9A61DB442D7A6A31"/>
          </w:pPr>
          <w:r>
            <w:t>Present</w:t>
          </w:r>
        </w:p>
      </w:docPartBody>
    </w:docPart>
    <w:docPart>
      <w:docPartPr>
        <w:name w:val="B9ADFB1E8217425DAD73DD71394B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9B0CD-2476-45B1-B678-F40C8ED50C69}"/>
      </w:docPartPr>
      <w:docPartBody>
        <w:p w:rsidR="00000000" w:rsidRDefault="00F566CE">
          <w:pPr>
            <w:pStyle w:val="B9ADFB1E8217425DAD73DD71394B7847"/>
          </w:pPr>
          <w:r w:rsidRPr="00A25FD3">
            <w:rPr>
              <w:rStyle w:val="Emphasis"/>
            </w:rPr>
            <w:t>Attendee names</w:t>
          </w:r>
        </w:p>
      </w:docPartBody>
    </w:docPart>
    <w:docPart>
      <w:docPartPr>
        <w:name w:val="4592603E18C84345A7774295C9BD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63FD-FC89-4558-A6B6-BABAD0A38818}"/>
      </w:docPartPr>
      <w:docPartBody>
        <w:p w:rsidR="00000000" w:rsidRDefault="00F566CE">
          <w:pPr>
            <w:pStyle w:val="4592603E18C84345A7774295C9BDDA2B"/>
          </w:pPr>
          <w:r>
            <w:t>Approval of Agenda</w:t>
          </w:r>
        </w:p>
      </w:docPartBody>
    </w:docPart>
    <w:docPart>
      <w:docPartPr>
        <w:name w:val="6BC2C7E02C6343F8A978CDC51291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265CC-85E9-43DA-BF0E-F475D432AD3B}"/>
      </w:docPartPr>
      <w:docPartBody>
        <w:p w:rsidR="00000000" w:rsidRDefault="00F566CE">
          <w:pPr>
            <w:pStyle w:val="6BC2C7E02C6343F8A978CDC51291F47E"/>
          </w:pPr>
          <w:r>
            <w:t>The agenda was unanimously approved as distributed.</w:t>
          </w:r>
        </w:p>
      </w:docPartBody>
    </w:docPart>
    <w:docPart>
      <w:docPartPr>
        <w:name w:val="C45AFA3BE05C4756A8F1C7707364F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A3D62-CE7B-44EE-9E8F-6DF46F6578F6}"/>
      </w:docPartPr>
      <w:docPartBody>
        <w:p w:rsidR="00000000" w:rsidRDefault="00F566CE">
          <w:pPr>
            <w:pStyle w:val="C45AFA3BE05C4756A8F1C7707364FE24"/>
          </w:pPr>
          <w:r>
            <w:t>Approval of Minutes</w:t>
          </w:r>
        </w:p>
      </w:docPartBody>
    </w:docPart>
    <w:docPart>
      <w:docPartPr>
        <w:name w:val="668EF0338F7A4F25BF180D857457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4C7AB-4D11-4D9C-8CC0-E641910BADB4}"/>
      </w:docPartPr>
      <w:docPartBody>
        <w:p w:rsidR="00000000" w:rsidRDefault="00F566CE">
          <w:pPr>
            <w:pStyle w:val="668EF0338F7A4F25BF180D8574579492"/>
          </w:pPr>
          <w:r>
            <w:t>The minutes of the previous meeting were unanimously approved as distribute</w:t>
          </w:r>
          <w:r>
            <w:t>d.</w:t>
          </w:r>
        </w:p>
      </w:docPartBody>
    </w:docPart>
    <w:docPart>
      <w:docPartPr>
        <w:name w:val="A44D991E2C0C41C3AC33C462BD73C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75B6-FCC3-4766-8EDF-4C32712F5C9E}"/>
      </w:docPartPr>
      <w:docPartBody>
        <w:p w:rsidR="00000000" w:rsidRDefault="00F566CE">
          <w:pPr>
            <w:pStyle w:val="A44D991E2C0C41C3AC33C462BD73C9D2"/>
          </w:pPr>
          <w:r>
            <w:t>Open Issues</w:t>
          </w:r>
        </w:p>
      </w:docPartBody>
    </w:docPart>
    <w:docPart>
      <w:docPartPr>
        <w:name w:val="C74F1FBE11404DEAA88DA571C90F1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F5967-5702-40A1-8CC0-AE25261E5B34}"/>
      </w:docPartPr>
      <w:docPartBody>
        <w:p w:rsidR="00000000" w:rsidRDefault="00F566CE">
          <w:pPr>
            <w:pStyle w:val="C74F1FBE11404DEAA88DA571C90F1344"/>
          </w:pPr>
          <w:r w:rsidRPr="00A32DE9">
            <w:t>Summarize the discussion for each existing issue, state the outcome</w:t>
          </w:r>
          <w:r>
            <w:t>,</w:t>
          </w:r>
          <w:r w:rsidRPr="00A32DE9">
            <w:t xml:space="preserve"> and assign any action item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7F9F257696249F8B54AE58C44611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FE3F3-11FE-4013-956C-07602C9730AB}"/>
      </w:docPartPr>
      <w:docPartBody>
        <w:p w:rsidR="00000000" w:rsidRDefault="00F566CE">
          <w:pPr>
            <w:pStyle w:val="97F9F257696249F8B54AE58C44611827"/>
          </w:pPr>
          <w:r>
            <w:t>New Business</w:t>
          </w:r>
        </w:p>
      </w:docPartBody>
    </w:docPart>
    <w:docPart>
      <w:docPartPr>
        <w:name w:val="E1537701454E4E42A094BA20E000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E9E3-7BF4-4F69-BF82-574969373F95}"/>
      </w:docPartPr>
      <w:docPartBody>
        <w:p w:rsidR="00000000" w:rsidRDefault="00F566CE">
          <w:pPr>
            <w:pStyle w:val="E1537701454E4E42A094BA20E000E8CC"/>
          </w:pPr>
          <w:r w:rsidRPr="00A32DE9">
            <w:t xml:space="preserve">Summarize the discussion for new </w:t>
          </w:r>
          <w:r w:rsidRPr="00A32DE9">
            <w:t>issues, state the next steps</w:t>
          </w:r>
          <w:r>
            <w:t>,</w:t>
          </w:r>
          <w:r w:rsidRPr="00A32DE9">
            <w:t xml:space="preserve"> and assign any action item.</w:t>
          </w:r>
        </w:p>
      </w:docPartBody>
    </w:docPart>
    <w:docPart>
      <w:docPartPr>
        <w:name w:val="11C0656FB7364C6F8DF0547462F8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165EB-45F2-4F3E-B04A-E08C5F5B9787}"/>
      </w:docPartPr>
      <w:docPartBody>
        <w:p w:rsidR="00000000" w:rsidRDefault="00F566CE">
          <w:pPr>
            <w:pStyle w:val="11C0656FB7364C6F8DF0547462F8B9B0"/>
          </w:pPr>
          <w:r>
            <w:t>Agenda for Next Meeting</w:t>
          </w:r>
        </w:p>
      </w:docPartBody>
    </w:docPart>
    <w:docPart>
      <w:docPartPr>
        <w:name w:val="D4320EBF03F64EB5805B2D584608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5DBE-06A0-484C-80FC-9AF4C71240EC}"/>
      </w:docPartPr>
      <w:docPartBody>
        <w:p w:rsidR="00000000" w:rsidRDefault="00F566CE">
          <w:pPr>
            <w:pStyle w:val="D4320EBF03F64EB5805B2D5846089BDB"/>
          </w:pPr>
          <w:r w:rsidRPr="00A32DE9">
            <w:t>List the items to be discussed at the next meeting.</w:t>
          </w:r>
        </w:p>
      </w:docPartBody>
    </w:docPart>
    <w:docPart>
      <w:docPartPr>
        <w:name w:val="A899D6222C324E0E928E4C560AA8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03C4-884D-4FB2-ACD1-466E55F25DB3}"/>
      </w:docPartPr>
      <w:docPartBody>
        <w:p w:rsidR="00000000" w:rsidRDefault="00F566CE">
          <w:pPr>
            <w:pStyle w:val="A899D6222C324E0E928E4C560AA811EA"/>
          </w:pPr>
          <w:r>
            <w:t>Adjournment</w:t>
          </w:r>
        </w:p>
      </w:docPartBody>
    </w:docPart>
    <w:docPart>
      <w:docPartPr>
        <w:name w:val="FF3B4B7010CB4BD58740F19C4095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9A63-83B1-4AFF-909B-D6DC477361B9}"/>
      </w:docPartPr>
      <w:docPartBody>
        <w:p w:rsidR="00000000" w:rsidRDefault="00F566CE">
          <w:pPr>
            <w:pStyle w:val="FF3B4B7010CB4BD58740F19C4095F3DA"/>
          </w:pPr>
          <w:r>
            <w:t>Meeting was adjourned at</w:t>
          </w:r>
        </w:p>
      </w:docPartBody>
    </w:docPart>
    <w:docPart>
      <w:docPartPr>
        <w:name w:val="26CD5AEC7C6E41C38C2398ED526D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065B-436D-4B15-8FED-919B043F450F}"/>
      </w:docPartPr>
      <w:docPartBody>
        <w:p w:rsidR="00000000" w:rsidRDefault="00F566CE">
          <w:pPr>
            <w:pStyle w:val="26CD5AEC7C6E41C38C2398ED526DBE88"/>
          </w:pPr>
          <w:r w:rsidRPr="00A25FD3">
            <w:rPr>
              <w:rStyle w:val="Emphasis"/>
            </w:rPr>
            <w:t>time</w:t>
          </w:r>
        </w:p>
      </w:docPartBody>
    </w:docPart>
    <w:docPart>
      <w:docPartPr>
        <w:name w:val="EB192592988F40E4AEFC222D6D794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FCFD-F031-40F1-910D-15F3FD9F088D}"/>
      </w:docPartPr>
      <w:docPartBody>
        <w:p w:rsidR="00000000" w:rsidRDefault="00F566CE">
          <w:pPr>
            <w:pStyle w:val="EB192592988F40E4AEFC222D6D794D9B"/>
          </w:pPr>
          <w:r>
            <w:t>by</w:t>
          </w:r>
        </w:p>
      </w:docPartBody>
    </w:docPart>
    <w:docPart>
      <w:docPartPr>
        <w:name w:val="FA8C4A07D7724DFBBE7F851F32619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D788-D4B3-4455-A8D9-D577CE4E758A}"/>
      </w:docPartPr>
      <w:docPartBody>
        <w:p w:rsidR="00000000" w:rsidRDefault="00F566CE">
          <w:pPr>
            <w:pStyle w:val="FA8C4A07D7724DFBBE7F851F32619BAF"/>
          </w:pPr>
          <w:r>
            <w:t>Facilitator Name</w:t>
          </w:r>
        </w:p>
      </w:docPartBody>
    </w:docPart>
    <w:docPart>
      <w:docPartPr>
        <w:name w:val="0EE001AD48A3452EB6A9EA750DA4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CA75C-821D-48A4-AF29-655466968B4C}"/>
      </w:docPartPr>
      <w:docPartBody>
        <w:p w:rsidR="00000000" w:rsidRDefault="00F566CE">
          <w:pPr>
            <w:pStyle w:val="0EE001AD48A3452EB6A9EA750DA4B38B"/>
          </w:pPr>
          <w:r>
            <w:t>The next general meeting will be</w:t>
          </w:r>
          <w:r>
            <w:t xml:space="preserve"> at</w:t>
          </w:r>
        </w:p>
      </w:docPartBody>
    </w:docPart>
    <w:docPart>
      <w:docPartPr>
        <w:name w:val="5873499392974B5DA5647DEE7B4DD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64C36-F0E8-43A8-B816-F482B7A666FF}"/>
      </w:docPartPr>
      <w:docPartBody>
        <w:p w:rsidR="00000000" w:rsidRDefault="00F566CE">
          <w:pPr>
            <w:pStyle w:val="5873499392974B5DA5647DEE7B4DD535"/>
          </w:pPr>
          <w:r w:rsidRPr="00A25FD3">
            <w:rPr>
              <w:rStyle w:val="Emphasis"/>
            </w:rPr>
            <w:t>time</w:t>
          </w:r>
        </w:p>
      </w:docPartBody>
    </w:docPart>
    <w:docPart>
      <w:docPartPr>
        <w:name w:val="E41387807F314A3FB4ABF9E4B1491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936D-B9C9-495E-A44E-7006969558B1}"/>
      </w:docPartPr>
      <w:docPartBody>
        <w:p w:rsidR="00000000" w:rsidRDefault="00F566CE">
          <w:pPr>
            <w:pStyle w:val="E41387807F314A3FB4ABF9E4B1491B96"/>
          </w:pPr>
          <w:r>
            <w:t>on</w:t>
          </w:r>
        </w:p>
      </w:docPartBody>
    </w:docPart>
    <w:docPart>
      <w:docPartPr>
        <w:name w:val="EBAC0B06E39846929B3F5779C1D9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CF98-A470-47AE-A6BD-5700C98FF289}"/>
      </w:docPartPr>
      <w:docPartBody>
        <w:p w:rsidR="00000000" w:rsidRDefault="00F566CE">
          <w:pPr>
            <w:pStyle w:val="EBAC0B06E39846929B3F5779C1D9B4B1"/>
          </w:pPr>
          <w:r w:rsidRPr="00A25FD3">
            <w:rPr>
              <w:rStyle w:val="Emphasis"/>
            </w:rPr>
            <w:t>date</w:t>
          </w:r>
        </w:p>
      </w:docPartBody>
    </w:docPart>
    <w:docPart>
      <w:docPartPr>
        <w:name w:val="C6A154B2FEFD4724A469E33DAA04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1A73-976D-40F8-A46F-B6F4BC8E6A56}"/>
      </w:docPartPr>
      <w:docPartBody>
        <w:p w:rsidR="00000000" w:rsidRDefault="00F566CE">
          <w:pPr>
            <w:pStyle w:val="C6A154B2FEFD4724A469E33DAA0422D3"/>
          </w:pPr>
          <w:r>
            <w:t>in</w:t>
          </w:r>
        </w:p>
      </w:docPartBody>
    </w:docPart>
    <w:docPart>
      <w:docPartPr>
        <w:name w:val="64AE0A1CE11D4721ABF1F864A25D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06AB-ADA5-4D06-87C8-B63E99222A03}"/>
      </w:docPartPr>
      <w:docPartBody>
        <w:p w:rsidR="00000000" w:rsidRDefault="00F566CE">
          <w:pPr>
            <w:pStyle w:val="64AE0A1CE11D4721ABF1F864A25D6904"/>
          </w:pPr>
          <w:r w:rsidRPr="00A25FD3">
            <w:rPr>
              <w:rStyle w:val="Emphasis"/>
            </w:rPr>
            <w:t>location</w:t>
          </w:r>
        </w:p>
      </w:docPartBody>
    </w:docPart>
    <w:docPart>
      <w:docPartPr>
        <w:name w:val="0F2DB44275F840C49D226B338874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2556-5635-44F4-A1A0-D646717126ED}"/>
      </w:docPartPr>
      <w:docPartBody>
        <w:p w:rsidR="00000000" w:rsidRDefault="00F566CE">
          <w:pPr>
            <w:pStyle w:val="0F2DB44275F840C49D226B3388746365"/>
          </w:pPr>
          <w:r>
            <w:t>Minutes submitted by:</w:t>
          </w:r>
        </w:p>
      </w:docPartBody>
    </w:docPart>
    <w:docPart>
      <w:docPartPr>
        <w:name w:val="FE939491CB1F4F0AB5E8539FFC5E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A76FA-9D96-4FEF-AF1B-33F828CD7698}"/>
      </w:docPartPr>
      <w:docPartBody>
        <w:p w:rsidR="00000000" w:rsidRDefault="00F566CE">
          <w:pPr>
            <w:pStyle w:val="FE939491CB1F4F0AB5E8539FFC5E6598"/>
          </w:pPr>
          <w:r w:rsidRPr="00A25FD3">
            <w:rPr>
              <w:rStyle w:val="Emphasis"/>
            </w:rPr>
            <w:t>Name</w:t>
          </w:r>
        </w:p>
      </w:docPartBody>
    </w:docPart>
    <w:docPart>
      <w:docPartPr>
        <w:name w:val="FB5BC441280F47EC83198C86F1D95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AE00-156F-45D1-8CB4-7555C559E65E}"/>
      </w:docPartPr>
      <w:docPartBody>
        <w:p w:rsidR="00000000" w:rsidRDefault="00F566CE">
          <w:pPr>
            <w:pStyle w:val="FB5BC441280F47EC83198C86F1D956C0"/>
          </w:pPr>
          <w:r>
            <w:t>Approved by:</w:t>
          </w:r>
        </w:p>
      </w:docPartBody>
    </w:docPart>
    <w:docPart>
      <w:docPartPr>
        <w:name w:val="2105EC6634554E61AD7E1CCFA9F1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7448-BC71-4DDE-BC2A-AA3AAF1E24DC}"/>
      </w:docPartPr>
      <w:docPartBody>
        <w:p w:rsidR="00000000" w:rsidRDefault="00F566CE">
          <w:pPr>
            <w:pStyle w:val="2105EC6634554E61AD7E1CCFA9F1ECF4"/>
          </w:pPr>
          <w:r w:rsidRPr="00A25FD3">
            <w:rPr>
              <w:rStyle w:val="Emphasis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CE"/>
    <w:rsid w:val="00F5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35169B5DC746EE99EFB14003540EC2">
    <w:name w:val="8535169B5DC746EE99EFB14003540EC2"/>
  </w:style>
  <w:style w:type="paragraph" w:customStyle="1" w:styleId="9FBCFD235171414C9CFB0EF278B328D5">
    <w:name w:val="9FBCFD235171414C9CFB0EF278B328D5"/>
  </w:style>
  <w:style w:type="paragraph" w:customStyle="1" w:styleId="43D831331B5946258FBAE1621901D4C3">
    <w:name w:val="43D831331B5946258FBAE1621901D4C3"/>
  </w:style>
  <w:style w:type="paragraph" w:customStyle="1" w:styleId="A07D6CEF26E7443C857076B0DB7B6715">
    <w:name w:val="A07D6CEF26E7443C857076B0DB7B6715"/>
  </w:style>
  <w:style w:type="paragraph" w:customStyle="1" w:styleId="3D083AB9286245AFBC4D0D79ED63D4B2">
    <w:name w:val="3D083AB9286245AFBC4D0D79ED63D4B2"/>
  </w:style>
  <w:style w:type="paragraph" w:customStyle="1" w:styleId="B29F1A3631734CB1BD5728D15B0E392B">
    <w:name w:val="B29F1A3631734CB1BD5728D15B0E392B"/>
  </w:style>
  <w:style w:type="paragraph" w:customStyle="1" w:styleId="BD51EFAD0FE84E47B6168A4578F1D264">
    <w:name w:val="BD51EFAD0FE84E47B6168A4578F1D264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DB8D8D9F5C8847CFB38B632745B7949C">
    <w:name w:val="DB8D8D9F5C8847CFB38B632745B7949C"/>
  </w:style>
  <w:style w:type="paragraph" w:customStyle="1" w:styleId="86567DECB84746B8B5EE5C2EFC6C96F0">
    <w:name w:val="86567DECB84746B8B5EE5C2EFC6C96F0"/>
  </w:style>
  <w:style w:type="paragraph" w:customStyle="1" w:styleId="CA3ADAFC8B664BD19C7DF68596DA6D9F">
    <w:name w:val="CA3ADAFC8B664BD19C7DF68596DA6D9F"/>
  </w:style>
  <w:style w:type="paragraph" w:customStyle="1" w:styleId="CC704A20CC5F4CE3A181EC880404CE6A">
    <w:name w:val="CC704A20CC5F4CE3A181EC880404CE6A"/>
  </w:style>
  <w:style w:type="paragraph" w:customStyle="1" w:styleId="A7614A530C4846838356427B5C397195">
    <w:name w:val="A7614A530C4846838356427B5C397195"/>
  </w:style>
  <w:style w:type="paragraph" w:customStyle="1" w:styleId="D25297B75AD04BE99BFFB2493544C276">
    <w:name w:val="D25297B75AD04BE99BFFB2493544C276"/>
  </w:style>
  <w:style w:type="paragraph" w:customStyle="1" w:styleId="4BFDCCF5DA2448AEAB0467494A44F45B">
    <w:name w:val="4BFDCCF5DA2448AEAB0467494A44F45B"/>
  </w:style>
  <w:style w:type="paragraph" w:customStyle="1" w:styleId="E3555CB22CA54B8D9A61DB442D7A6A31">
    <w:name w:val="E3555CB22CA54B8D9A61DB442D7A6A31"/>
  </w:style>
  <w:style w:type="paragraph" w:customStyle="1" w:styleId="B9ADFB1E8217425DAD73DD71394B7847">
    <w:name w:val="B9ADFB1E8217425DAD73DD71394B7847"/>
  </w:style>
  <w:style w:type="paragraph" w:customStyle="1" w:styleId="4592603E18C84345A7774295C9BDDA2B">
    <w:name w:val="4592603E18C84345A7774295C9BDDA2B"/>
  </w:style>
  <w:style w:type="paragraph" w:customStyle="1" w:styleId="6BC2C7E02C6343F8A978CDC51291F47E">
    <w:name w:val="6BC2C7E02C6343F8A978CDC51291F47E"/>
  </w:style>
  <w:style w:type="paragraph" w:customStyle="1" w:styleId="C45AFA3BE05C4756A8F1C7707364FE24">
    <w:name w:val="C45AFA3BE05C4756A8F1C7707364FE24"/>
  </w:style>
  <w:style w:type="paragraph" w:customStyle="1" w:styleId="668EF0338F7A4F25BF180D8574579492">
    <w:name w:val="668EF0338F7A4F25BF180D8574579492"/>
  </w:style>
  <w:style w:type="paragraph" w:customStyle="1" w:styleId="A44D991E2C0C41C3AC33C462BD73C9D2">
    <w:name w:val="A44D991E2C0C41C3AC33C462BD73C9D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4F1FBE11404DEAA88DA571C90F1344">
    <w:name w:val="C74F1FBE11404DEAA88DA571C90F1344"/>
  </w:style>
  <w:style w:type="paragraph" w:customStyle="1" w:styleId="97F9F257696249F8B54AE58C44611827">
    <w:name w:val="97F9F257696249F8B54AE58C44611827"/>
  </w:style>
  <w:style w:type="paragraph" w:customStyle="1" w:styleId="E1537701454E4E42A094BA20E000E8CC">
    <w:name w:val="E1537701454E4E42A094BA20E000E8CC"/>
  </w:style>
  <w:style w:type="paragraph" w:customStyle="1" w:styleId="11C0656FB7364C6F8DF0547462F8B9B0">
    <w:name w:val="11C0656FB7364C6F8DF0547462F8B9B0"/>
  </w:style>
  <w:style w:type="paragraph" w:customStyle="1" w:styleId="D4320EBF03F64EB5805B2D5846089BDB">
    <w:name w:val="D4320EBF03F64EB5805B2D5846089BDB"/>
  </w:style>
  <w:style w:type="paragraph" w:customStyle="1" w:styleId="A899D6222C324E0E928E4C560AA811EA">
    <w:name w:val="A899D6222C324E0E928E4C560AA811EA"/>
  </w:style>
  <w:style w:type="paragraph" w:customStyle="1" w:styleId="FF3B4B7010CB4BD58740F19C4095F3DA">
    <w:name w:val="FF3B4B7010CB4BD58740F19C4095F3DA"/>
  </w:style>
  <w:style w:type="paragraph" w:customStyle="1" w:styleId="26CD5AEC7C6E41C38C2398ED526DBE88">
    <w:name w:val="26CD5AEC7C6E41C38C2398ED526DBE88"/>
  </w:style>
  <w:style w:type="paragraph" w:customStyle="1" w:styleId="EB192592988F40E4AEFC222D6D794D9B">
    <w:name w:val="EB192592988F40E4AEFC222D6D794D9B"/>
  </w:style>
  <w:style w:type="paragraph" w:customStyle="1" w:styleId="FA8C4A07D7724DFBBE7F851F32619BAF">
    <w:name w:val="FA8C4A07D7724DFBBE7F851F32619BAF"/>
  </w:style>
  <w:style w:type="paragraph" w:customStyle="1" w:styleId="0EE001AD48A3452EB6A9EA750DA4B38B">
    <w:name w:val="0EE001AD48A3452EB6A9EA750DA4B38B"/>
  </w:style>
  <w:style w:type="paragraph" w:customStyle="1" w:styleId="5873499392974B5DA5647DEE7B4DD535">
    <w:name w:val="5873499392974B5DA5647DEE7B4DD535"/>
  </w:style>
  <w:style w:type="paragraph" w:customStyle="1" w:styleId="E41387807F314A3FB4ABF9E4B1491B96">
    <w:name w:val="E41387807F314A3FB4ABF9E4B1491B96"/>
  </w:style>
  <w:style w:type="paragraph" w:customStyle="1" w:styleId="EBAC0B06E39846929B3F5779C1D9B4B1">
    <w:name w:val="EBAC0B06E39846929B3F5779C1D9B4B1"/>
  </w:style>
  <w:style w:type="paragraph" w:customStyle="1" w:styleId="C6A154B2FEFD4724A469E33DAA0422D3">
    <w:name w:val="C6A154B2FEFD4724A469E33DAA0422D3"/>
  </w:style>
  <w:style w:type="paragraph" w:customStyle="1" w:styleId="64AE0A1CE11D4721ABF1F864A25D6904">
    <w:name w:val="64AE0A1CE11D4721ABF1F864A25D6904"/>
  </w:style>
  <w:style w:type="paragraph" w:customStyle="1" w:styleId="0F2DB44275F840C49D226B3388746365">
    <w:name w:val="0F2DB44275F840C49D226B3388746365"/>
  </w:style>
  <w:style w:type="paragraph" w:customStyle="1" w:styleId="FE939491CB1F4F0AB5E8539FFC5E6598">
    <w:name w:val="FE939491CB1F4F0AB5E8539FFC5E6598"/>
  </w:style>
  <w:style w:type="paragraph" w:customStyle="1" w:styleId="FB5BC441280F47EC83198C86F1D956C0">
    <w:name w:val="FB5BC441280F47EC83198C86F1D956C0"/>
  </w:style>
  <w:style w:type="paragraph" w:customStyle="1" w:styleId="2105EC6634554E61AD7E1CCFA9F1ECF4">
    <w:name w:val="2105EC6634554E61AD7E1CCFA9F1E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tf02810155.dotx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&lt;Meeting Minutes&gt;</vt:lpstr>
      <vt:lpstr>&lt;Date&gt;</vt:lpstr>
      <vt:lpstr>    &lt;Opening&gt;</vt:lpstr>
      <vt:lpstr>    &lt;Present&gt;</vt:lpstr>
      <vt:lpstr>    &lt;Approval of Agenda&gt;</vt:lpstr>
      <vt:lpstr>    &lt;Approval of Minutes&gt;</vt:lpstr>
      <vt:lpstr>    &lt;Open Issues&gt;</vt:lpstr>
      <vt:lpstr>    &lt;New Business&gt;</vt:lpstr>
      <vt:lpstr>    &lt;Agenda for Next Meeting&gt;</vt:lpstr>
      <vt:lpstr>    &lt;Adjournment&gt;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Meeting Minutes Template</dc:title>
  <dc:subject/>
  <dc:creator>Windows User</dc:creator>
  <cp:keywords>Corporate Meeting Minutes Template</cp:keywords>
  <dc:description/>
  <cp:lastModifiedBy>Windows User</cp:lastModifiedBy>
  <cp:revision>2</cp:revision>
  <cp:lastPrinted>2012-01-04T23:03:00Z</cp:lastPrinted>
  <dcterms:created xsi:type="dcterms:W3CDTF">2019-11-21T03:24:00Z</dcterms:created>
  <dcterms:modified xsi:type="dcterms:W3CDTF">2019-11-21T03:25:00Z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