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44"/>
        </w:rPr>
        <w:alias w:val="Enter your name:"/>
        <w:tag w:val="Enter your name:"/>
        <w:id w:val="369030239"/>
        <w:placeholder>
          <w:docPart w:val="5BD1985E4DEF452C8B8C8170CE6DC1F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:rsidR="00D61D44" w:rsidRPr="00612BB9" w:rsidRDefault="00CA70E7" w:rsidP="00BD3D2E">
          <w:pPr>
            <w:pStyle w:val="ContactInfo"/>
            <w:rPr>
              <w:b/>
              <w:sz w:val="44"/>
            </w:rPr>
          </w:pPr>
          <w:r w:rsidRPr="00612BB9">
            <w:rPr>
              <w:b/>
              <w:sz w:val="44"/>
            </w:rPr>
            <w:t>Your Name</w:t>
          </w:r>
        </w:p>
      </w:sdtContent>
    </w:sdt>
    <w:p w:rsidR="00D61D44" w:rsidRDefault="0096417B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A848CC21E807499AA4BE510F0115DC1C"/>
          </w:placeholder>
          <w:temporary/>
          <w:showingPlcHdr/>
        </w:sdtPr>
        <w:sdtContent>
          <w:r w:rsidR="00892158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001828814F204E6586A8D60938C3BE0D"/>
        </w:placeholder>
        <w:temporary/>
        <w:showingPlcHdr/>
      </w:sdtPr>
      <w:sdtContent>
        <w:p w:rsidR="00D61D44" w:rsidRDefault="00892158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34163803"/>
        <w:placeholder>
          <w:docPart w:val="8DCF3012FA734C3F84ABD34C564D27A6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:rsidR="007D21D3" w:rsidRPr="007D21D3" w:rsidRDefault="007D21D3" w:rsidP="007D21D3">
          <w:pPr>
            <w:pStyle w:val="Date"/>
          </w:pPr>
          <w:r w:rsidRPr="007D21D3">
            <w:rPr>
              <w:rStyle w:val="PlaceholderText"/>
              <w:color w:val="auto"/>
            </w:rPr>
            <w:t>Date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F98FE63398AD40D68F22F72E078A96B8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 w:multiLine="1"/>
      </w:sdtPr>
      <w:sdtContent>
        <w:p w:rsidR="00D61D44" w:rsidRDefault="006E3C0C">
          <w:pPr>
            <w:pStyle w:val="ContactInfo"/>
          </w:pPr>
          <w:r>
            <w:rPr>
              <w:rStyle w:val="PlaceholderText"/>
              <w:color w:val="auto"/>
            </w:rPr>
            <w:t>Recipient Name</w:t>
          </w:r>
        </w:p>
      </w:sdtContent>
    </w:sdt>
    <w:p w:rsidR="00D61D44" w:rsidRDefault="0096417B">
      <w:pPr>
        <w:pStyle w:val="ContactInfo"/>
      </w:pPr>
      <w:sdt>
        <w:sdtPr>
          <w:alias w:val="Enter title:"/>
          <w:tag w:val="Enter title:"/>
          <w:id w:val="-1978134494"/>
          <w:placeholder>
            <w:docPart w:val="B8E1FB306AD848FFACD2A675794DD91A"/>
          </w:placeholder>
          <w:temporary/>
          <w:showingPlcHdr/>
        </w:sdtPr>
        <w:sdtContent>
          <w:r w:rsidR="006E3C0C">
            <w:t>Title</w:t>
          </w:r>
        </w:sdtContent>
      </w:sdt>
    </w:p>
    <w:sdt>
      <w:sdtPr>
        <w:alias w:val="Enter company name:"/>
        <w:tag w:val="Enter company name:"/>
        <w:id w:val="-531874231"/>
        <w:placeholder>
          <w:docPart w:val="895F3939FE774A9C9E7163895860269A"/>
        </w:placeholder>
        <w:temporary/>
        <w:showingPlcHdr/>
      </w:sdtPr>
      <w:sdtContent>
        <w:p w:rsidR="00D61D44" w:rsidRDefault="006E3C0C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A848CC21E807499AA4BE510F0115DC1C"/>
        </w:placeholder>
        <w:temporary/>
        <w:showingPlcHdr/>
      </w:sdtPr>
      <w:sdtContent>
        <w:p w:rsidR="00D61D44" w:rsidRDefault="009F0941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001828814F204E6586A8D60938C3BE0D"/>
        </w:placeholder>
        <w:temporary/>
        <w:showingPlcHdr/>
      </w:sdtPr>
      <w:sdtContent>
        <w:p w:rsidR="00D61D44" w:rsidRDefault="009F0941">
          <w:pPr>
            <w:pStyle w:val="ContactInfo"/>
          </w:pPr>
          <w:r>
            <w:t>City, ST ZIP Code</w:t>
          </w:r>
        </w:p>
      </w:sdtContent>
    </w:sdt>
    <w:p w:rsidR="00D61D44" w:rsidRDefault="00F82475">
      <w:pPr>
        <w:pStyle w:val="Salutation"/>
      </w:pPr>
      <w:r>
        <w:t xml:space="preserve">Dear </w:t>
      </w:r>
      <w:sdt>
        <w:sdtPr>
          <w:alias w:val="Recipient Name"/>
          <w:tag w:val=""/>
          <w:id w:val="569389569"/>
          <w:placeholder>
            <w:docPart w:val="F98FE63398AD40D68F22F72E078A96B8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Content>
          <w:r w:rsidR="009F0941">
            <w:rPr>
              <w:rStyle w:val="PlaceholderText"/>
              <w:color w:val="auto"/>
            </w:rPr>
            <w:t>Recipient Name</w:t>
          </w:r>
        </w:sdtContent>
      </w:sdt>
      <w:r>
        <w:t>:</w:t>
      </w:r>
    </w:p>
    <w:p w:rsidR="00612BB9" w:rsidRDefault="00612BB9" w:rsidP="00612BB9">
      <w:pPr>
        <w:pStyle w:val="Salutation"/>
      </w:pPr>
      <w:r>
        <w:t>My name is [MNA]. I have been working as a senior PHYSICS teacher in [SCHOOL/COLLEGE] for five years. I have three-year experience of teaching at [Barkley] after I graduated from [COLLEGE/UNIVERSITY] in 2009. I came to know through [SORUCE] that a vacancy for a senior Physics teacher is vacant at your institute.  I am interested in applying and starting this job as it is an honor to teach at [INSTITUTE]; a well-known institute in the country. I am sure that I possess all the required qualification, certificates, and experience to qualify for the job.</w:t>
      </w:r>
    </w:p>
    <w:p w:rsidR="00612BB9" w:rsidRDefault="00612BB9" w:rsidP="00612BB9">
      <w:pPr>
        <w:pStyle w:val="Salutation"/>
      </w:pPr>
    </w:p>
    <w:p w:rsidR="00D61D44" w:rsidRDefault="00612BB9" w:rsidP="00612BB9">
      <w:pPr>
        <w:pStyle w:val="Closing"/>
      </w:pPr>
      <w:r>
        <w:t>I have attached my CV and other relevant documents to this letter. Looking forward to your response.</w:t>
      </w:r>
      <w:sdt>
        <w:sdtPr>
          <w:alias w:val="Sincerely:"/>
          <w:tag w:val="Sincerely:"/>
          <w:id w:val="1569768320"/>
          <w:placeholder>
            <w:docPart w:val="07287F43F33B4F51A52C0AA735D1B275"/>
          </w:placeholder>
          <w:temporary/>
          <w:showingPlcHdr/>
        </w:sdtPr>
        <w:sdtContent>
          <w:r w:rsidR="006D71C8">
            <w:t>Sincerely,</w:t>
          </w:r>
        </w:sdtContent>
      </w:sdt>
    </w:p>
    <w:sdt>
      <w:sdtPr>
        <w:alias w:val="Enter your name:"/>
        <w:tag w:val="Enter your name:"/>
        <w:id w:val="89670760"/>
        <w:placeholder>
          <w:docPart w:val="15A9775048164319A3095DF13F6F24C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:rsidR="00CA70E7" w:rsidRPr="006E5405" w:rsidRDefault="00CA70E7" w:rsidP="006E5405">
          <w:pPr>
            <w:pStyle w:val="Signature"/>
          </w:pPr>
          <w:r w:rsidRPr="006E5405">
            <w:t>Your Name</w:t>
          </w:r>
        </w:p>
      </w:sdtContent>
    </w:sdt>
    <w:sdt>
      <w:sdtPr>
        <w:alias w:val="Enclosure:"/>
        <w:tag w:val="Enclosure:"/>
        <w:id w:val="1013583470"/>
        <w:placeholder>
          <w:docPart w:val="37E3B00B84334426B1CD48E9C9D6104E"/>
        </w:placeholder>
        <w:temporary/>
        <w:showingPlcHdr/>
      </w:sdtPr>
      <w:sdtContent>
        <w:p w:rsidR="00D33336" w:rsidRDefault="006D71C8" w:rsidP="006E5405">
          <w:r w:rsidRPr="006E5405">
            <w:t>Enclosure</w:t>
          </w:r>
        </w:p>
      </w:sdtContent>
    </w:sdt>
    <w:bookmarkStart w:id="0" w:name="_GoBack" w:displacedByCustomXml="prev"/>
    <w:bookmarkEnd w:id="0" w:displacedByCustomXml="prev"/>
    <w:sectPr w:rsidR="00D33336" w:rsidSect="00C05601">
      <w:headerReference w:type="default" r:id="rId8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2F" w:rsidRDefault="0095402F">
      <w:pPr>
        <w:spacing w:after="0" w:line="240" w:lineRule="auto"/>
      </w:pPr>
      <w:r>
        <w:separator/>
      </w:r>
    </w:p>
  </w:endnote>
  <w:endnote w:type="continuationSeparator" w:id="1">
    <w:p w:rsidR="0095402F" w:rsidRDefault="0095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2F" w:rsidRDefault="0095402F">
      <w:pPr>
        <w:spacing w:after="0" w:line="240" w:lineRule="auto"/>
      </w:pPr>
      <w:r>
        <w:separator/>
      </w:r>
    </w:p>
  </w:footnote>
  <w:footnote w:type="continuationSeparator" w:id="1">
    <w:p w:rsidR="0095402F" w:rsidRDefault="0095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Recipient Name"/>
      <w:tag w:val=""/>
      <w:id w:val="-1468971042"/>
      <w:placeholder>
        <w:docPart w:val="F98FE63398AD40D68F22F72E078A96B8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Content>
      <w:p w:rsidR="00D61D44" w:rsidRDefault="009F0941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-503353212"/>
      <w:placeholder>
        <w:docPart w:val="2E43BE55C048431D815BC650239DB381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7D21D3" w:rsidRDefault="007D21D3" w:rsidP="007D21D3">
        <w:pPr>
          <w:pStyle w:val="Header"/>
        </w:pPr>
        <w:r w:rsidRPr="007D21D3">
          <w:rPr>
            <w:rStyle w:val="PlaceholderText"/>
            <w:color w:val="auto"/>
          </w:rPr>
          <w:t>Date</w:t>
        </w:r>
      </w:p>
    </w:sdtContent>
  </w:sdt>
  <w:p w:rsidR="00D61D44" w:rsidRDefault="00F82475">
    <w:pPr>
      <w:pStyle w:val="Header"/>
    </w:pPr>
    <w:r>
      <w:t xml:space="preserve">Page </w:t>
    </w:r>
    <w:r w:rsidR="0096417B">
      <w:fldChar w:fldCharType="begin"/>
    </w:r>
    <w:r>
      <w:instrText xml:space="preserve"> PAGE   \* MERGEFORMAT </w:instrText>
    </w:r>
    <w:r w:rsidR="0096417B">
      <w:fldChar w:fldCharType="separate"/>
    </w:r>
    <w:r w:rsidR="00D33336">
      <w:rPr>
        <w:noProof/>
      </w:rPr>
      <w:t>2</w:t>
    </w:r>
    <w:r w:rsidR="0096417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C24E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60C0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F8BF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32E7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66C1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E89B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581B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0AD0E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93943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FC4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FE06F1"/>
    <w:multiLevelType w:val="hybridMultilevel"/>
    <w:tmpl w:val="DD1407C0"/>
    <w:lvl w:ilvl="0" w:tplc="382A206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176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565A70"/>
    <w:multiLevelType w:val="multilevel"/>
    <w:tmpl w:val="229627C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333333"/>
      </w:rPr>
    </w:lvl>
    <w:lvl w:ilvl="3">
      <w:start w:val="1"/>
      <w:numFmt w:val="lowerRoman"/>
      <w:lvlText w:val="(%4)"/>
      <w:lvlJc w:val="righ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3">
    <w:nsid w:val="333E08C3"/>
    <w:multiLevelType w:val="multilevel"/>
    <w:tmpl w:val="010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CD254CF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34558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6B8081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DD9343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4"/>
  </w:num>
  <w:num w:numId="5">
    <w:abstractNumId w:val="16"/>
  </w:num>
  <w:num w:numId="6">
    <w:abstractNumId w:val="15"/>
  </w:num>
  <w:num w:numId="7">
    <w:abstractNumId w:val="1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attachedTemplate r:id="rId1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2BB9"/>
    <w:rsid w:val="000B3AF6"/>
    <w:rsid w:val="000E000F"/>
    <w:rsid w:val="00192E57"/>
    <w:rsid w:val="001F3936"/>
    <w:rsid w:val="0022665B"/>
    <w:rsid w:val="00231098"/>
    <w:rsid w:val="002D6A85"/>
    <w:rsid w:val="002F3DB5"/>
    <w:rsid w:val="00307DE3"/>
    <w:rsid w:val="00361886"/>
    <w:rsid w:val="00370186"/>
    <w:rsid w:val="00397902"/>
    <w:rsid w:val="003A2132"/>
    <w:rsid w:val="003A6332"/>
    <w:rsid w:val="003C610B"/>
    <w:rsid w:val="003D7EB3"/>
    <w:rsid w:val="003F58FF"/>
    <w:rsid w:val="00445344"/>
    <w:rsid w:val="00447D29"/>
    <w:rsid w:val="004C1C3F"/>
    <w:rsid w:val="004C422E"/>
    <w:rsid w:val="004F59BA"/>
    <w:rsid w:val="004F5C96"/>
    <w:rsid w:val="00574F4F"/>
    <w:rsid w:val="0059698A"/>
    <w:rsid w:val="00596F10"/>
    <w:rsid w:val="005C455E"/>
    <w:rsid w:val="005E5BF9"/>
    <w:rsid w:val="005E7E93"/>
    <w:rsid w:val="00612BB9"/>
    <w:rsid w:val="00615645"/>
    <w:rsid w:val="006201F5"/>
    <w:rsid w:val="00627108"/>
    <w:rsid w:val="00663DAD"/>
    <w:rsid w:val="00686327"/>
    <w:rsid w:val="0068726A"/>
    <w:rsid w:val="006D0EDD"/>
    <w:rsid w:val="006D71C8"/>
    <w:rsid w:val="006E3C0C"/>
    <w:rsid w:val="006E5405"/>
    <w:rsid w:val="00722C4D"/>
    <w:rsid w:val="00783C8A"/>
    <w:rsid w:val="0079405E"/>
    <w:rsid w:val="007B1214"/>
    <w:rsid w:val="007C2004"/>
    <w:rsid w:val="007D21D3"/>
    <w:rsid w:val="00802520"/>
    <w:rsid w:val="008350F3"/>
    <w:rsid w:val="00892158"/>
    <w:rsid w:val="008C19C7"/>
    <w:rsid w:val="008E4979"/>
    <w:rsid w:val="009443FF"/>
    <w:rsid w:val="0095402F"/>
    <w:rsid w:val="0096417B"/>
    <w:rsid w:val="009B5748"/>
    <w:rsid w:val="009D775D"/>
    <w:rsid w:val="009F0941"/>
    <w:rsid w:val="00A12C70"/>
    <w:rsid w:val="00A55C45"/>
    <w:rsid w:val="00A72B1B"/>
    <w:rsid w:val="00AF3360"/>
    <w:rsid w:val="00B1175D"/>
    <w:rsid w:val="00B72396"/>
    <w:rsid w:val="00B814DE"/>
    <w:rsid w:val="00B849ED"/>
    <w:rsid w:val="00BB2738"/>
    <w:rsid w:val="00BD3D2E"/>
    <w:rsid w:val="00BE32CA"/>
    <w:rsid w:val="00C05601"/>
    <w:rsid w:val="00C810E7"/>
    <w:rsid w:val="00C91702"/>
    <w:rsid w:val="00CA70E7"/>
    <w:rsid w:val="00CB4736"/>
    <w:rsid w:val="00CF7BB7"/>
    <w:rsid w:val="00D07761"/>
    <w:rsid w:val="00D33336"/>
    <w:rsid w:val="00D52C8C"/>
    <w:rsid w:val="00D61D44"/>
    <w:rsid w:val="00E24751"/>
    <w:rsid w:val="00E82200"/>
    <w:rsid w:val="00F151BD"/>
    <w:rsid w:val="00F45C61"/>
    <w:rsid w:val="00F8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96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E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E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E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E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E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96417B"/>
    <w:pPr>
      <w:spacing w:after="0"/>
    </w:pPr>
  </w:style>
  <w:style w:type="paragraph" w:styleId="Closing">
    <w:name w:val="Closing"/>
    <w:basedOn w:val="Normal"/>
    <w:next w:val="Signature"/>
    <w:uiPriority w:val="6"/>
    <w:qFormat/>
    <w:rsid w:val="0096417B"/>
    <w:pPr>
      <w:keepNext/>
      <w:spacing w:after="1000" w:line="240" w:lineRule="auto"/>
    </w:pPr>
  </w:style>
  <w:style w:type="paragraph" w:styleId="Signature">
    <w:name w:val="Signature"/>
    <w:basedOn w:val="Normal"/>
    <w:next w:val="Normal"/>
    <w:uiPriority w:val="7"/>
    <w:qFormat/>
    <w:rsid w:val="0096417B"/>
    <w:pPr>
      <w:keepNext/>
      <w:spacing w:after="360"/>
      <w:contextualSpacing/>
    </w:pPr>
  </w:style>
  <w:style w:type="paragraph" w:styleId="Date">
    <w:name w:val="Date"/>
    <w:basedOn w:val="Normal"/>
    <w:uiPriority w:val="2"/>
    <w:qFormat/>
    <w:rsid w:val="0096417B"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C8A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83C8A"/>
    <w:rPr>
      <w:spacing w:val="4"/>
      <w:sz w:val="22"/>
    </w:rPr>
  </w:style>
  <w:style w:type="character" w:styleId="PlaceholderText">
    <w:name w:val="Placeholder Text"/>
    <w:basedOn w:val="DefaultParagraphFont"/>
    <w:uiPriority w:val="99"/>
    <w:semiHidden/>
    <w:rsid w:val="0096417B"/>
    <w:rPr>
      <w:color w:val="808080"/>
      <w:sz w:val="22"/>
    </w:rPr>
  </w:style>
  <w:style w:type="paragraph" w:styleId="Salutation">
    <w:name w:val="Salutation"/>
    <w:basedOn w:val="Normal"/>
    <w:next w:val="Normal"/>
    <w:uiPriority w:val="3"/>
    <w:qFormat/>
    <w:rsid w:val="0096417B"/>
    <w:pPr>
      <w:spacing w:before="400" w:after="200"/>
    </w:pPr>
  </w:style>
  <w:style w:type="paragraph" w:styleId="ListBullet">
    <w:name w:val="List Bullet"/>
    <w:basedOn w:val="Normal"/>
    <w:uiPriority w:val="5"/>
    <w:unhideWhenUsed/>
    <w:qFormat/>
    <w:rsid w:val="0096417B"/>
    <w:pPr>
      <w:numPr>
        <w:numId w:val="17"/>
      </w:numPr>
      <w:spacing w:line="360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3C8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8A"/>
    <w:rPr>
      <w:spacing w:val="4"/>
      <w:sz w:val="2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91702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917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91702"/>
    <w:rPr>
      <w:i/>
      <w:iCs/>
      <w:color w:val="365F91" w:themeColor="accent1" w:themeShade="BF"/>
      <w:spacing w:val="4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72B1B"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BlockText">
    <w:name w:val="Block Text"/>
    <w:basedOn w:val="Normal"/>
    <w:uiPriority w:val="99"/>
    <w:semiHidden/>
    <w:unhideWhenUsed/>
    <w:rsid w:val="00C9170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B3"/>
    <w:pPr>
      <w:spacing w:after="0" w:line="240" w:lineRule="auto"/>
    </w:pPr>
    <w:rPr>
      <w:rFonts w:ascii="Segoe UI" w:hAnsi="Segoe UI" w:cs="Segoe UI"/>
      <w:szCs w:val="18"/>
    </w:rPr>
  </w:style>
  <w:style w:type="character" w:styleId="BookTitle">
    <w:name w:val="Book Title"/>
    <w:basedOn w:val="DefaultParagraphFont"/>
    <w:uiPriority w:val="33"/>
    <w:semiHidden/>
    <w:unhideWhenUsed/>
    <w:qFormat/>
    <w:rsid w:val="00A72B1B"/>
    <w:rPr>
      <w:b/>
      <w:bCs/>
      <w:i/>
      <w:iCs/>
      <w:spacing w:val="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B3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7EB3"/>
  </w:style>
  <w:style w:type="paragraph" w:styleId="BodyText">
    <w:name w:val="Body Text"/>
    <w:basedOn w:val="Normal"/>
    <w:link w:val="BodyTextChar"/>
    <w:uiPriority w:val="99"/>
    <w:semiHidden/>
    <w:unhideWhenUsed/>
    <w:rsid w:val="003D7E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7EB3"/>
    <w:rPr>
      <w:spacing w:val="4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7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7EB3"/>
    <w:rPr>
      <w:spacing w:val="4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7EB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7EB3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7EB3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7EB3"/>
    <w:rPr>
      <w:spacing w:val="4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7E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7EB3"/>
    <w:rPr>
      <w:spacing w:val="4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7EB3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7EB3"/>
    <w:rPr>
      <w:spacing w:val="4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7E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7EB3"/>
    <w:rPr>
      <w:spacing w:val="4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7EB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7EB3"/>
    <w:rPr>
      <w:spacing w:val="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7EB3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7EB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EB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EB3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EB3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D7E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7EB3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7E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7EB3"/>
    <w:rPr>
      <w:spacing w:val="4"/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3D7EB3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3D7EB3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7E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7EB3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7E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7EB3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D7EB3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EB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EB3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D7EB3"/>
    <w:rPr>
      <w:color w:val="2B579A"/>
      <w:sz w:val="22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239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EB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EB3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EB3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EB3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EB3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EB3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EB3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EB3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D7EB3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7E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7EB3"/>
    <w:rPr>
      <w:i/>
      <w:iCs/>
      <w:spacing w:val="4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3D7EB3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3D7EB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D7EB3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3D7EB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7EB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7EB3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D7EB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D7EB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D7EB3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D7EB3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7EB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7E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D7E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D7EB3"/>
    <w:rPr>
      <w:sz w:val="22"/>
    </w:rPr>
  </w:style>
  <w:style w:type="paragraph" w:styleId="List">
    <w:name w:val="List"/>
    <w:basedOn w:val="Normal"/>
    <w:uiPriority w:val="99"/>
    <w:semiHidden/>
    <w:unhideWhenUsed/>
    <w:rsid w:val="003D7E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D7E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D7E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D7E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D7EB3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3D7EB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D7EB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D7E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7E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7E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7E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7E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D52C8C"/>
    <w:pPr>
      <w:numPr>
        <w:numId w:val="18"/>
      </w:numPr>
      <w:ind w:left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D7EB3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D7EB3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D7EB3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D7EB3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D7EB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D7E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D7E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D7E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D7E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D7E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D7E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D7EB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D7E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7EB3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D7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D7E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D7EB3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7E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7EB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D7EB3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3D7E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7E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7E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7EB3"/>
    <w:rPr>
      <w:spacing w:val="4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3D7EB3"/>
    <w:rPr>
      <w:sz w:val="22"/>
    </w:rPr>
  </w:style>
  <w:style w:type="table" w:customStyle="1" w:styleId="PlainTable1">
    <w:name w:val="Plain Table 1"/>
    <w:basedOn w:val="TableNormal"/>
    <w:uiPriority w:val="41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D7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D7E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D7EB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EB3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D7E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D7EB3"/>
    <w:rPr>
      <w:i/>
      <w:iCs/>
      <w:color w:val="404040" w:themeColor="text1" w:themeTint="BF"/>
      <w:spacing w:val="4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D7EB3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D7EB3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D7EB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D7EB3"/>
    <w:rPr>
      <w:rFonts w:eastAsiaTheme="minorEastAsia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D7EB3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4"/>
    <w:unhideWhenUsed/>
    <w:qFormat/>
    <w:rsid w:val="00BE32CA"/>
    <w:rPr>
      <w:caps w:val="0"/>
      <w:smallCaps w:val="0"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3D7E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D7EB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D7E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D7EB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D7EB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D7EB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D7EB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D7EB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D7EB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D7EB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D7EB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D7EB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D7EB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D7EB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D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3D7EB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D7EB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D7EB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D7EB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D7EB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D7EB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D7EB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D7EB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D7EB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D7EB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D7EB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D7EB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D7EB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D7E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D7EB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D7EB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D7E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D7EB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D7EB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D7EB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D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D7EB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D7EB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D7EB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D7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D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D7E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7E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D7E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D7E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D7E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D7E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D7E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D7E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D7E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D7EB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EB3"/>
    <w:pPr>
      <w:outlineLvl w:val="9"/>
    </w:pPr>
  </w:style>
  <w:style w:type="paragraph" w:styleId="ListBullet2">
    <w:name w:val="List Bullet 2"/>
    <w:basedOn w:val="Normal"/>
    <w:uiPriority w:val="99"/>
    <w:semiHidden/>
    <w:unhideWhenUsed/>
    <w:rsid w:val="00E2475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24751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Sample%20cover%20letter%20in%20response%20to%20a%20technical%20position%20advertis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D1985E4DEF452C8B8C8170CE6D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8816A-4AFC-4D4B-8B8A-37A9A28CA204}"/>
      </w:docPartPr>
      <w:docPartBody>
        <w:p w:rsidR="00311EC4" w:rsidRDefault="00864F2D">
          <w:pPr>
            <w:pStyle w:val="5BD1985E4DEF452C8B8C8170CE6DC1FE"/>
          </w:pPr>
          <w:r>
            <w:t>Your Name</w:t>
          </w:r>
        </w:p>
      </w:docPartBody>
    </w:docPart>
    <w:docPart>
      <w:docPartPr>
        <w:name w:val="A848CC21E807499AA4BE510F0115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D9AA-AAAF-41F6-A43A-F69755E8B465}"/>
      </w:docPartPr>
      <w:docPartBody>
        <w:p w:rsidR="00311EC4" w:rsidRDefault="00864F2D">
          <w:pPr>
            <w:pStyle w:val="A848CC21E807499AA4BE510F0115DC1C"/>
          </w:pPr>
          <w:r>
            <w:t>Street Address</w:t>
          </w:r>
        </w:p>
      </w:docPartBody>
    </w:docPart>
    <w:docPart>
      <w:docPartPr>
        <w:name w:val="001828814F204E6586A8D60938C3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0BB8-74FA-4259-AB37-98D48B7A6DF6}"/>
      </w:docPartPr>
      <w:docPartBody>
        <w:p w:rsidR="00311EC4" w:rsidRDefault="00864F2D">
          <w:pPr>
            <w:pStyle w:val="001828814F204E6586A8D60938C3BE0D"/>
          </w:pPr>
          <w:r>
            <w:t>City, ST ZIP Code</w:t>
          </w:r>
        </w:p>
      </w:docPartBody>
    </w:docPart>
    <w:docPart>
      <w:docPartPr>
        <w:name w:val="8DCF3012FA734C3F84ABD34C564D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4143-8237-429F-B650-C7690E873B0E}"/>
      </w:docPartPr>
      <w:docPartBody>
        <w:p w:rsidR="00311EC4" w:rsidRDefault="00864F2D">
          <w:pPr>
            <w:pStyle w:val="8DCF3012FA734C3F84ABD34C564D27A6"/>
          </w:pPr>
          <w:r w:rsidRPr="007D21D3">
            <w:rPr>
              <w:rStyle w:val="PlaceholderText"/>
            </w:rPr>
            <w:t>Date</w:t>
          </w:r>
        </w:p>
      </w:docPartBody>
    </w:docPart>
    <w:docPart>
      <w:docPartPr>
        <w:name w:val="F98FE63398AD40D68F22F72E078A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861D-1031-4FB6-9FB2-7027C71471B2}"/>
      </w:docPartPr>
      <w:docPartBody>
        <w:p w:rsidR="00311EC4" w:rsidRDefault="00864F2D">
          <w:pPr>
            <w:pStyle w:val="F98FE63398AD40D68F22F72E078A96B8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B8E1FB306AD848FFACD2A675794D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2275-6F32-440E-AF1F-7CF13359ECD6}"/>
      </w:docPartPr>
      <w:docPartBody>
        <w:p w:rsidR="00311EC4" w:rsidRDefault="00864F2D">
          <w:pPr>
            <w:pStyle w:val="B8E1FB306AD848FFACD2A675794DD91A"/>
          </w:pPr>
          <w:r>
            <w:t>Title</w:t>
          </w:r>
        </w:p>
      </w:docPartBody>
    </w:docPart>
    <w:docPart>
      <w:docPartPr>
        <w:name w:val="895F3939FE774A9C9E7163895860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C70F-0351-4D44-ADB2-552E8D5241EE}"/>
      </w:docPartPr>
      <w:docPartBody>
        <w:p w:rsidR="00311EC4" w:rsidRDefault="00864F2D">
          <w:pPr>
            <w:pStyle w:val="895F3939FE774A9C9E7163895860269A"/>
          </w:pPr>
          <w:r>
            <w:t>Company Name</w:t>
          </w:r>
        </w:p>
      </w:docPartBody>
    </w:docPart>
    <w:docPart>
      <w:docPartPr>
        <w:name w:val="2E43BE55C048431D815BC650239D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CF1E-A0F0-4444-B4A3-C26942D772F6}"/>
      </w:docPartPr>
      <w:docPartBody>
        <w:p w:rsidR="00311EC4" w:rsidRDefault="00864F2D">
          <w:pPr>
            <w:pStyle w:val="2E43BE55C048431D815BC650239DB381"/>
          </w:pPr>
          <w:r w:rsidRPr="00BE32CA">
            <w:rPr>
              <w:rStyle w:val="SubtleReference"/>
            </w:rPr>
            <w:t>job title</w:t>
          </w:r>
        </w:p>
      </w:docPartBody>
    </w:docPart>
    <w:docPart>
      <w:docPartPr>
        <w:name w:val="07287F43F33B4F51A52C0AA735D1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1576-5FE4-4B26-8277-BC1897B797F1}"/>
      </w:docPartPr>
      <w:docPartBody>
        <w:p w:rsidR="00311EC4" w:rsidRDefault="00864F2D">
          <w:pPr>
            <w:pStyle w:val="07287F43F33B4F51A52C0AA735D1B275"/>
          </w:pPr>
          <w:r>
            <w:t>Sincerely,</w:t>
          </w:r>
        </w:p>
      </w:docPartBody>
    </w:docPart>
    <w:docPart>
      <w:docPartPr>
        <w:name w:val="15A9775048164319A3095DF13F6F2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8BD9-391C-45BA-960A-D4CDE0E373B8}"/>
      </w:docPartPr>
      <w:docPartBody>
        <w:p w:rsidR="00311EC4" w:rsidRDefault="00864F2D">
          <w:pPr>
            <w:pStyle w:val="15A9775048164319A3095DF13F6F24CA"/>
          </w:pPr>
          <w:r w:rsidRPr="006E5405">
            <w:t>Your Name</w:t>
          </w:r>
        </w:p>
      </w:docPartBody>
    </w:docPart>
    <w:docPart>
      <w:docPartPr>
        <w:name w:val="37E3B00B84334426B1CD48E9C9D6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0E7A-5B29-4288-A202-2E181F8C1AB3}"/>
      </w:docPartPr>
      <w:docPartBody>
        <w:p w:rsidR="00311EC4" w:rsidRDefault="00864F2D">
          <w:pPr>
            <w:pStyle w:val="37E3B00B84334426B1CD48E9C9D6104E"/>
          </w:pPr>
          <w:r w:rsidRPr="006E5405">
            <w:t>Enclosure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A70"/>
    <w:multiLevelType w:val="multilevel"/>
    <w:tmpl w:val="229627C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333333"/>
      </w:rPr>
    </w:lvl>
    <w:lvl w:ilvl="3">
      <w:start w:val="1"/>
      <w:numFmt w:val="lowerRoman"/>
      <w:lvlText w:val="(%4)"/>
      <w:lvlJc w:val="righ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2F56"/>
    <w:rsid w:val="00311EC4"/>
    <w:rsid w:val="00662F56"/>
    <w:rsid w:val="0086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4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1985E4DEF452C8B8C8170CE6DC1FE">
    <w:name w:val="5BD1985E4DEF452C8B8C8170CE6DC1FE"/>
    <w:rsid w:val="00311EC4"/>
  </w:style>
  <w:style w:type="paragraph" w:customStyle="1" w:styleId="A848CC21E807499AA4BE510F0115DC1C">
    <w:name w:val="A848CC21E807499AA4BE510F0115DC1C"/>
    <w:rsid w:val="00311EC4"/>
  </w:style>
  <w:style w:type="paragraph" w:customStyle="1" w:styleId="001828814F204E6586A8D60938C3BE0D">
    <w:name w:val="001828814F204E6586A8D60938C3BE0D"/>
    <w:rsid w:val="00311EC4"/>
  </w:style>
  <w:style w:type="character" w:styleId="PlaceholderText">
    <w:name w:val="Placeholder Text"/>
    <w:basedOn w:val="DefaultParagraphFont"/>
    <w:uiPriority w:val="99"/>
    <w:semiHidden/>
    <w:rsid w:val="00311EC4"/>
    <w:rPr>
      <w:color w:val="808080"/>
      <w:sz w:val="22"/>
    </w:rPr>
  </w:style>
  <w:style w:type="paragraph" w:customStyle="1" w:styleId="8DCF3012FA734C3F84ABD34C564D27A6">
    <w:name w:val="8DCF3012FA734C3F84ABD34C564D27A6"/>
    <w:rsid w:val="00311EC4"/>
  </w:style>
  <w:style w:type="paragraph" w:customStyle="1" w:styleId="F98FE63398AD40D68F22F72E078A96B8">
    <w:name w:val="F98FE63398AD40D68F22F72E078A96B8"/>
    <w:rsid w:val="00311EC4"/>
  </w:style>
  <w:style w:type="paragraph" w:customStyle="1" w:styleId="B8E1FB306AD848FFACD2A675794DD91A">
    <w:name w:val="B8E1FB306AD848FFACD2A675794DD91A"/>
    <w:rsid w:val="00311EC4"/>
  </w:style>
  <w:style w:type="paragraph" w:customStyle="1" w:styleId="895F3939FE774A9C9E7163895860269A">
    <w:name w:val="895F3939FE774A9C9E7163895860269A"/>
    <w:rsid w:val="00311EC4"/>
  </w:style>
  <w:style w:type="paragraph" w:customStyle="1" w:styleId="80470CA32D8D4ACCA94AE4C51988C6C7">
    <w:name w:val="80470CA32D8D4ACCA94AE4C51988C6C7"/>
    <w:rsid w:val="00311EC4"/>
  </w:style>
  <w:style w:type="character" w:styleId="SubtleReference">
    <w:name w:val="Subtle Reference"/>
    <w:basedOn w:val="DefaultParagraphFont"/>
    <w:uiPriority w:val="4"/>
    <w:unhideWhenUsed/>
    <w:qFormat/>
    <w:rsid w:val="00311EC4"/>
    <w:rPr>
      <w:caps w:val="0"/>
      <w:smallCaps w:val="0"/>
      <w:color w:val="5A5A5A" w:themeColor="text1" w:themeTint="A5"/>
      <w:sz w:val="22"/>
    </w:rPr>
  </w:style>
  <w:style w:type="paragraph" w:customStyle="1" w:styleId="B913E718C08F4A13A8B8CE08567B7056">
    <w:name w:val="B913E718C08F4A13A8B8CE08567B7056"/>
    <w:rsid w:val="00311EC4"/>
  </w:style>
  <w:style w:type="paragraph" w:customStyle="1" w:styleId="5566F9876DF84E44ADA12F7628555147">
    <w:name w:val="5566F9876DF84E44ADA12F7628555147"/>
    <w:rsid w:val="00311EC4"/>
  </w:style>
  <w:style w:type="paragraph" w:customStyle="1" w:styleId="2E43BE55C048431D815BC650239DB381">
    <w:name w:val="2E43BE55C048431D815BC650239DB381"/>
    <w:rsid w:val="00311EC4"/>
  </w:style>
  <w:style w:type="paragraph" w:customStyle="1" w:styleId="11BDD80CA7AF4D44AD760C138736ED75">
    <w:name w:val="11BDD80CA7AF4D44AD760C138736ED75"/>
    <w:rsid w:val="00311EC4"/>
  </w:style>
  <w:style w:type="paragraph" w:customStyle="1" w:styleId="25CA2ECD54C34B7EB6BB4538B5B2F33F">
    <w:name w:val="25CA2ECD54C34B7EB6BB4538B5B2F33F"/>
    <w:rsid w:val="00311EC4"/>
  </w:style>
  <w:style w:type="paragraph" w:styleId="ListBullet">
    <w:name w:val="List Bullet"/>
    <w:basedOn w:val="Normal"/>
    <w:uiPriority w:val="5"/>
    <w:unhideWhenUsed/>
    <w:qFormat/>
    <w:rsid w:val="00311EC4"/>
    <w:pPr>
      <w:numPr>
        <w:numId w:val="1"/>
      </w:numPr>
      <w:spacing w:after="240" w:line="360" w:lineRule="auto"/>
      <w:contextualSpacing/>
    </w:pPr>
    <w:rPr>
      <w:rFonts w:eastAsiaTheme="minorHAnsi"/>
      <w:spacing w:val="4"/>
    </w:rPr>
  </w:style>
  <w:style w:type="paragraph" w:customStyle="1" w:styleId="5E22394961D94685A13014B76351FFC8">
    <w:name w:val="5E22394961D94685A13014B76351FFC8"/>
    <w:rsid w:val="00311EC4"/>
  </w:style>
  <w:style w:type="paragraph" w:customStyle="1" w:styleId="1F4090F8EDC44439B6CF10C9FDE4760B">
    <w:name w:val="1F4090F8EDC44439B6CF10C9FDE4760B"/>
    <w:rsid w:val="00311EC4"/>
  </w:style>
  <w:style w:type="paragraph" w:customStyle="1" w:styleId="8A639E57E740424BB60CCFC579D17CBF">
    <w:name w:val="8A639E57E740424BB60CCFC579D17CBF"/>
    <w:rsid w:val="00311EC4"/>
  </w:style>
  <w:style w:type="paragraph" w:customStyle="1" w:styleId="BFF71308D9A74354941E53AE89976C10">
    <w:name w:val="BFF71308D9A74354941E53AE89976C10"/>
    <w:rsid w:val="00311EC4"/>
  </w:style>
  <w:style w:type="paragraph" w:customStyle="1" w:styleId="F95056D1DE8D457494F818C274714D99">
    <w:name w:val="F95056D1DE8D457494F818C274714D99"/>
    <w:rsid w:val="00311EC4"/>
  </w:style>
  <w:style w:type="paragraph" w:customStyle="1" w:styleId="8DA9239A7A604CEA85F40DA62E9FB4BB">
    <w:name w:val="8DA9239A7A604CEA85F40DA62E9FB4BB"/>
    <w:rsid w:val="00311EC4"/>
  </w:style>
  <w:style w:type="paragraph" w:customStyle="1" w:styleId="07287F43F33B4F51A52C0AA735D1B275">
    <w:name w:val="07287F43F33B4F51A52C0AA735D1B275"/>
    <w:rsid w:val="00311EC4"/>
  </w:style>
  <w:style w:type="paragraph" w:customStyle="1" w:styleId="15A9775048164319A3095DF13F6F24CA">
    <w:name w:val="15A9775048164319A3095DF13F6F24CA"/>
    <w:rsid w:val="00311EC4"/>
  </w:style>
  <w:style w:type="paragraph" w:customStyle="1" w:styleId="37E3B00B84334426B1CD48E9C9D6104E">
    <w:name w:val="37E3B00B84334426B1CD48E9C9D6104E"/>
    <w:rsid w:val="00311EC4"/>
  </w:style>
  <w:style w:type="paragraph" w:customStyle="1" w:styleId="FBB48A9C73CA430BBB744E8B60239E30">
    <w:name w:val="FBB48A9C73CA430BBB744E8B60239E30"/>
    <w:rsid w:val="00662F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cover letter in response to a technical position advertisement.dotx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keywords/>
  <dc:description/>
  <cp:lastModifiedBy>user</cp:lastModifiedBy>
  <cp:revision>3</cp:revision>
  <dcterms:created xsi:type="dcterms:W3CDTF">2018-01-02T12:14:00Z</dcterms:created>
  <dcterms:modified xsi:type="dcterms:W3CDTF">2020-07-20T02:02:00Z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