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5473"/>
        <w:tblOverlap w:val="never"/>
        <w:tblW w:w="100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080"/>
      </w:tblGrid>
      <w:tr w:rsidR="00C163A3">
        <w:trPr>
          <w:trHeight w:val="8640"/>
        </w:trPr>
        <w:tc>
          <w:tcPr>
            <w:tcW w:w="11016" w:type="dxa"/>
            <w:tcMar>
              <w:top w:w="115" w:type="dxa"/>
              <w:left w:w="115" w:type="dxa"/>
              <w:right w:w="115" w:type="dxa"/>
            </w:tcMar>
          </w:tcPr>
          <w:p w:rsidR="00AA2EAE" w:rsidRPr="001177F0" w:rsidRDefault="00AA2EAE" w:rsidP="00AA2EAE">
            <w:pPr>
              <w:jc w:val="both"/>
            </w:pPr>
            <w:r w:rsidRPr="001177F0">
              <w:t>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w:t>
            </w:r>
          </w:p>
          <w:p w:rsidR="00AA2EAE" w:rsidRPr="001177F0" w:rsidRDefault="00AA2EAE" w:rsidP="00AA2EAE">
            <w:pPr>
              <w:jc w:val="both"/>
            </w:pPr>
            <w:r w:rsidRPr="001177F0">
              <w:t>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w:t>
            </w:r>
          </w:p>
          <w:p w:rsidR="00AA2EAE" w:rsidRPr="001177F0" w:rsidRDefault="00AA2EAE" w:rsidP="00AA2EAE">
            <w:pPr>
              <w:jc w:val="both"/>
            </w:pPr>
            <w:r w:rsidRPr="001177F0">
              <w:t>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w:t>
            </w:r>
          </w:p>
          <w:p w:rsidR="00C163A3" w:rsidRDefault="00AA2EAE" w:rsidP="00AA2EAE">
            <w:pPr>
              <w:jc w:val="both"/>
            </w:pPr>
            <w:r w:rsidRPr="001177F0">
              <w:t>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w:t>
            </w:r>
            <w:bookmarkStart w:id="0" w:name="_GoBack"/>
            <w:bookmarkEnd w:id="0"/>
          </w:p>
        </w:tc>
      </w:tr>
    </w:tbl>
    <w:p w:rsidR="00A35A93" w:rsidRDefault="00AA2EAE">
      <w:r>
        <w:rPr>
          <w:noProof/>
        </w:rPr>
        <mc:AlternateContent>
          <mc:Choice Requires="wps">
            <w:drawing>
              <wp:anchor distT="0" distB="0" distL="114300" distR="114300" simplePos="0" relativeHeight="251658240" behindDoc="1" locked="0" layoutInCell="1" allowOverlap="1">
                <wp:simplePos x="0" y="0"/>
                <wp:positionH relativeFrom="page">
                  <wp:posOffset>666750</wp:posOffset>
                </wp:positionH>
                <wp:positionV relativeFrom="page">
                  <wp:posOffset>619125</wp:posOffset>
                </wp:positionV>
                <wp:extent cx="6353175" cy="415925"/>
                <wp:effectExtent l="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A93" w:rsidRPr="00AA2EAE" w:rsidRDefault="00A35A93" w:rsidP="00AA2EAE">
                            <w:pPr>
                              <w:pStyle w:val="Heading1"/>
                              <w:jc w:val="center"/>
                              <w:rPr>
                                <w:b/>
                              </w:rPr>
                            </w:pPr>
                            <w:r w:rsidRPr="00AA2EAE">
                              <w:rPr>
                                <w:b/>
                                <w:color w:val="4472C4" w:themeColor="accent5"/>
                              </w:rPr>
                              <w:t>Letter of Transmittal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2.5pt;margin-top:48.75pt;width:500.25pt;height:3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qw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" filled="f" stroked="f">
                <v:textbox style="mso-fit-shape-to-text:t">
                  <w:txbxContent>
                    <w:p w:rsidR="00A35A93" w:rsidRPr="00AA2EAE" w:rsidRDefault="00A35A93" w:rsidP="00AA2EAE">
                      <w:pPr>
                        <w:pStyle w:val="Heading1"/>
                        <w:jc w:val="center"/>
                        <w:rPr>
                          <w:b/>
                        </w:rPr>
                      </w:pPr>
                      <w:r w:rsidRPr="00AA2EAE">
                        <w:rPr>
                          <w:b/>
                          <w:color w:val="4472C4" w:themeColor="accent5"/>
                        </w:rPr>
                        <w:t>Letter of Transmittal</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676275</wp:posOffset>
                </wp:positionH>
                <wp:positionV relativeFrom="page">
                  <wp:posOffset>1238250</wp:posOffset>
                </wp:positionV>
                <wp:extent cx="6390640" cy="593725"/>
                <wp:effectExtent l="0" t="0" r="1016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5937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2D2417" w:rsidRPr="007029BB" w:rsidRDefault="002D2417">
                            <w:r w:rsidRPr="007029BB">
                              <w:t>Date:</w:t>
                            </w:r>
                            <w:r w:rsidR="00AA2EAE">
                              <w:t xml:space="preserve"> July, 19th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3.25pt;margin-top:97.5pt;width:503.2pt;height:4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" filled="f" strokecolor="gray">
                <v:textbox>
                  <w:txbxContent>
                    <w:p w:rsidR="002D2417" w:rsidRPr="007029BB" w:rsidRDefault="002D2417">
                      <w:r w:rsidRPr="007029BB">
                        <w:t>Date:</w:t>
                      </w:r>
                      <w:r w:rsidR="00AA2EAE">
                        <w:t xml:space="preserve"> July, 19th 2019</w:t>
                      </w:r>
                    </w:p>
                  </w:txbxContent>
                </v:textbox>
                <w10:wrap anchorx="page" anchory="page"/>
              </v:shape>
            </w:pict>
          </mc:Fallback>
        </mc:AlternateContent>
      </w:r>
      <w:r w:rsidR="00B577A0">
        <w:rPr>
          <w:noProof/>
        </w:rPr>
        <mc:AlternateContent>
          <mc:Choice Requires="wps">
            <w:drawing>
              <wp:anchor distT="0" distB="0" distL="114300" distR="114300" simplePos="0" relativeHeight="251660288" behindDoc="1" locked="0" layoutInCell="1" allowOverlap="1">
                <wp:simplePos x="0" y="0"/>
                <wp:positionH relativeFrom="page">
                  <wp:posOffset>691515</wp:posOffset>
                </wp:positionH>
                <wp:positionV relativeFrom="page">
                  <wp:posOffset>3296920</wp:posOffset>
                </wp:positionV>
                <wp:extent cx="6390005" cy="0"/>
                <wp:effectExtent l="5715" t="10795" r="5080" b="825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9525">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928B"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5pt,259.6pt" to="557.6pt,2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" strokecolor="silver">
                <v:stroke dashstyle="dash"/>
                <w10:wrap anchorx="page" anchory="page"/>
              </v:line>
            </w:pict>
          </mc:Fallback>
        </mc:AlternateContent>
      </w:r>
      <w:r w:rsidR="00B577A0">
        <w:rPr>
          <w:noProof/>
        </w:rPr>
        <mc:AlternateContent>
          <mc:Choice Requires="wps">
            <w:drawing>
              <wp:anchor distT="0" distB="0" distL="114300" distR="114300" simplePos="0" relativeHeight="251659264" behindDoc="1" locked="0" layoutInCell="1" allowOverlap="1">
                <wp:simplePos x="0" y="0"/>
                <wp:positionH relativeFrom="page">
                  <wp:posOffset>554355</wp:posOffset>
                </wp:positionH>
                <wp:positionV relativeFrom="page">
                  <wp:posOffset>836295</wp:posOffset>
                </wp:positionV>
                <wp:extent cx="2276475" cy="1101090"/>
                <wp:effectExtent l="1905"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0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7215" w:rsidRPr="007E0BE4" w:rsidRDefault="004D7215"/>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43.65pt;margin-top:65.85pt;width:179.25pt;height:8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T0ugIAAMI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" filled="f" stroked="f">
                <v:textbox style="mso-fit-shape-to-text:t">
                  <w:txbxContent>
                    <w:p w:rsidR="004D7215" w:rsidRPr="007E0BE4" w:rsidRDefault="004D7215"/>
                  </w:txbxContent>
                </v:textbox>
                <w10:wrap anchorx="page" anchory="page"/>
              </v:shape>
            </w:pict>
          </mc:Fallback>
        </mc:AlternateContent>
      </w:r>
      <w:r w:rsidR="00B577A0">
        <w:rPr>
          <w:noProof/>
        </w:rPr>
        <mc:AlternateContent>
          <mc:Choice Requires="wps">
            <w:drawing>
              <wp:anchor distT="0" distB="0" distL="114300" distR="114300" simplePos="0" relativeHeight="251657216" behindDoc="1" locked="0" layoutInCell="1" allowOverlap="1">
                <wp:simplePos x="0" y="0"/>
                <wp:positionH relativeFrom="page">
                  <wp:posOffset>3964305</wp:posOffset>
                </wp:positionH>
                <wp:positionV relativeFrom="page">
                  <wp:posOffset>2012950</wp:posOffset>
                </wp:positionV>
                <wp:extent cx="3108960" cy="1095375"/>
                <wp:effectExtent l="11430" t="12700" r="1333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095375"/>
                        </a:xfrm>
                        <a:prstGeom prst="rect">
                          <a:avLst/>
                        </a:prstGeom>
                        <a:solidFill>
                          <a:srgbClr val="FFFFFF"/>
                        </a:solidFill>
                        <a:ln w="9525">
                          <a:solidFill>
                            <a:srgbClr val="808080"/>
                          </a:solidFill>
                          <a:miter lim="800000"/>
                          <a:headEnd/>
                          <a:tailEnd/>
                        </a:ln>
                      </wps:spPr>
                      <wps:txbx>
                        <w:txbxContent>
                          <w:p w:rsidR="002D2417" w:rsidRPr="007029BB" w:rsidRDefault="0075606F" w:rsidP="002D2417">
                            <w: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12.15pt;margin-top:158.5pt;width:244.8pt;height:8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" strokecolor="gray">
                <v:textbox>
                  <w:txbxContent>
                    <w:p w:rsidR="002D2417" w:rsidRPr="007029BB" w:rsidRDefault="0075606F" w:rsidP="002D2417">
                      <w:r>
                        <w:t>From:</w:t>
                      </w:r>
                    </w:p>
                  </w:txbxContent>
                </v:textbox>
                <w10:wrap anchorx="page" anchory="page"/>
              </v:shape>
            </w:pict>
          </mc:Fallback>
        </mc:AlternateContent>
      </w:r>
      <w:r w:rsidR="00B577A0">
        <w:rPr>
          <w:noProof/>
        </w:rPr>
        <mc:AlternateContent>
          <mc:Choice Requires="wps">
            <w:drawing>
              <wp:anchor distT="0" distB="0" distL="114300" distR="114300" simplePos="0" relativeHeight="251656192" behindDoc="1" locked="0" layoutInCell="1" allowOverlap="1">
                <wp:simplePos x="0" y="0"/>
                <wp:positionH relativeFrom="page">
                  <wp:posOffset>668020</wp:posOffset>
                </wp:positionH>
                <wp:positionV relativeFrom="page">
                  <wp:posOffset>2012950</wp:posOffset>
                </wp:positionV>
                <wp:extent cx="3108960" cy="1095375"/>
                <wp:effectExtent l="10795" t="12700" r="1397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095375"/>
                        </a:xfrm>
                        <a:prstGeom prst="rect">
                          <a:avLst/>
                        </a:prstGeom>
                        <a:solidFill>
                          <a:srgbClr val="FFFFFF"/>
                        </a:solidFill>
                        <a:ln w="9525">
                          <a:solidFill>
                            <a:srgbClr val="808080"/>
                          </a:solidFill>
                          <a:miter lim="800000"/>
                          <a:headEnd/>
                          <a:tailEnd/>
                        </a:ln>
                      </wps:spPr>
                      <wps:txbx>
                        <w:txbxContent>
                          <w:p w:rsidR="002D2417" w:rsidRPr="007029BB" w:rsidRDefault="002D2417" w:rsidP="002D2417">
                            <w:r w:rsidRPr="007029BB">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2.6pt;margin-top:158.5pt;width:244.8pt;height:8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" strokecolor="gray">
                <v:textbox>
                  <w:txbxContent>
                    <w:p w:rsidR="002D2417" w:rsidRPr="007029BB" w:rsidRDefault="002D2417" w:rsidP="002D2417">
                      <w:r w:rsidRPr="007029BB">
                        <w:t>To:</w:t>
                      </w:r>
                    </w:p>
                  </w:txbxContent>
                </v:textbox>
                <w10:wrap anchorx="page" anchory="page"/>
              </v:shape>
            </w:pict>
          </mc:Fallback>
        </mc:AlternateContent>
      </w:r>
    </w:p>
    <w:sectPr w:rsidR="00A35A93" w:rsidSect="004D7215">
      <w:pgSz w:w="12240" w:h="15840"/>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5F7E"/>
    <w:multiLevelType w:val="hybridMultilevel"/>
    <w:tmpl w:val="5EA67D4A"/>
    <w:lvl w:ilvl="0" w:tplc="BAAE2DD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E308D1"/>
    <w:multiLevelType w:val="hybridMultilevel"/>
    <w:tmpl w:val="B73ADF36"/>
    <w:lvl w:ilvl="0" w:tplc="BAAE2DD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800"/>
  <w:drawingGridVerticalOrigin w:val="144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A0"/>
    <w:rsid w:val="000D13AE"/>
    <w:rsid w:val="00194FAF"/>
    <w:rsid w:val="00222D46"/>
    <w:rsid w:val="002D2417"/>
    <w:rsid w:val="0031070F"/>
    <w:rsid w:val="00314C04"/>
    <w:rsid w:val="00334C33"/>
    <w:rsid w:val="003548D3"/>
    <w:rsid w:val="003556D0"/>
    <w:rsid w:val="00382E12"/>
    <w:rsid w:val="004D7215"/>
    <w:rsid w:val="00503C72"/>
    <w:rsid w:val="007029BB"/>
    <w:rsid w:val="0075606F"/>
    <w:rsid w:val="007E0BE4"/>
    <w:rsid w:val="008B3CB2"/>
    <w:rsid w:val="008C3065"/>
    <w:rsid w:val="00985406"/>
    <w:rsid w:val="009A6BF2"/>
    <w:rsid w:val="00A35A93"/>
    <w:rsid w:val="00A639DB"/>
    <w:rsid w:val="00A76D5B"/>
    <w:rsid w:val="00AA2EAE"/>
    <w:rsid w:val="00AC3473"/>
    <w:rsid w:val="00B577A0"/>
    <w:rsid w:val="00B97D40"/>
    <w:rsid w:val="00C163A3"/>
    <w:rsid w:val="00CB1974"/>
    <w:rsid w:val="00CB2D6F"/>
    <w:rsid w:val="00CC6CF8"/>
    <w:rsid w:val="00D23412"/>
    <w:rsid w:val="00DC7F7D"/>
    <w:rsid w:val="00F16F5A"/>
    <w:rsid w:val="00F4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A28D9"/>
  <w15:chartTrackingRefBased/>
  <w15:docId w15:val="{25451A1A-5092-4D18-B520-3384422E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AE"/>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qFormat/>
    <w:rsid w:val="00D23412"/>
    <w:pPr>
      <w:spacing w:after="0" w:line="240" w:lineRule="auto"/>
      <w:jc w:val="right"/>
      <w:outlineLvl w:val="0"/>
    </w:pPr>
    <w:rPr>
      <w:rFonts w:ascii="Trebuchet MS" w:eastAsia="Times New Roman" w:hAnsi="Trebuchet MS" w:cs="Times New Roman"/>
      <w:sz w:val="44"/>
      <w:szCs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CB1974"/>
    <w:pPr>
      <w:shd w:val="clear" w:color="auto" w:fill="000080"/>
    </w:pPr>
    <w:rPr>
      <w:rFonts w:ascii="Tahoma" w:hAnsi="Tahoma" w:cs="Tahoma"/>
    </w:rPr>
  </w:style>
  <w:style w:type="paragraph" w:styleId="BalloonText">
    <w:name w:val="Balloon Text"/>
    <w:basedOn w:val="Normal"/>
    <w:semiHidden/>
    <w:rsid w:val="004D7215"/>
    <w:rPr>
      <w:rFonts w:ascii="Tahoma" w:hAnsi="Tahoma" w:cs="Tahoma"/>
      <w:sz w:val="16"/>
      <w:szCs w:val="16"/>
    </w:rPr>
  </w:style>
  <w:style w:type="table" w:styleId="TableGrid">
    <w:name w:val="Table Grid"/>
    <w:basedOn w:val="TableNormal"/>
    <w:rsid w:val="00C1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010185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TF01018556.dot</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Transmittal Template</dc:title>
  <dc:subject/>
  <dc:creator>Windows User</dc:creator>
  <cp:keywords>Letter Of Transmittal Template</cp:keywords>
  <dc:description/>
  <cp:lastModifiedBy>Windows User</cp:lastModifiedBy>
  <cp:revision>2</cp:revision>
  <cp:lastPrinted>2003-12-22T05:24:00Z</cp:lastPrinted>
  <dcterms:created xsi:type="dcterms:W3CDTF">2019-07-19T06:56:00Z</dcterms:created>
  <dcterms:modified xsi:type="dcterms:W3CDTF">2019-07-19T06:57:00Z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TC010185561033</vt:lpwstr>
  </property>
</Properties>
</file>