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/>
      </w:tblPr>
      <w:tblGrid>
        <w:gridCol w:w="9390"/>
      </w:tblGrid>
      <w:tr w:rsidR="00ED56CE" w:rsidRPr="00EE2501" w:rsidTr="00CC72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/>
            </w:tblPr>
            <w:tblGrid>
              <w:gridCol w:w="6621"/>
              <w:gridCol w:w="2739"/>
            </w:tblGrid>
            <w:tr w:rsidR="00526C7F" w:rsidRPr="00EE2501" w:rsidTr="00526C7F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bookmarkStart w:id="0" w:name="_GoBack"/>
                <w:bookmarkEnd w:id="0"/>
                <w:p w:rsidR="00526C7F" w:rsidRPr="00EE2501" w:rsidRDefault="00C17E59">
                  <w:pPr>
                    <w:pStyle w:val="Heading1"/>
                  </w:pPr>
                  <w:sdt>
                    <w:sdtPr>
                      <w:alias w:val="Petty cash receipt 1:"/>
                      <w:tag w:val="Petty cash receipt 1:"/>
                      <w:id w:val="-1666930003"/>
                      <w:placeholder>
                        <w:docPart w:val="B499101CD96E4953B4F87A312611C1D1"/>
                      </w:placeholder>
                      <w:temporary/>
                      <w:showingPlcHdr/>
                    </w:sdtPr>
                    <w:sdtContent>
                      <w:r w:rsidR="00526C7F" w:rsidRPr="00EE2501">
                        <w:t>petty cash receipt</w:t>
                      </w:r>
                    </w:sdtContent>
                  </w:sdt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TableGrid"/>
                    <w:tblW w:w="27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5"/>
                    <w:gridCol w:w="1766"/>
                  </w:tblGrid>
                  <w:tr w:rsidR="00526C7F" w:rsidRPr="00EE2501" w:rsidTr="00526C7F">
                    <w:tc>
                      <w:tcPr>
                        <w:tcW w:w="945" w:type="dxa"/>
                      </w:tcPr>
                      <w:p w:rsidR="00526C7F" w:rsidRPr="00EE2501" w:rsidRDefault="00C17E59" w:rsidP="00526C7F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Date:"/>
                            <w:tag w:val="Date:"/>
                            <w:id w:val="-2074188844"/>
                            <w:placeholder>
                              <w:docPart w:val="6A6C2A91FDD44FF5B535FAE44B3C8DC2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526C7F">
                        <w:pPr>
                          <w:pStyle w:val="Dateandnumber"/>
                        </w:pPr>
                        <w:sdt>
                          <w:sdtPr>
                            <w:alias w:val="Enter date:"/>
                            <w:tag w:val="Enter date:"/>
                            <w:id w:val="-295533928"/>
                            <w:placeholder>
                              <w:docPart w:val="CFC770F30984498B930FC1FD69606ABB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Enter date</w:t>
                            </w:r>
                          </w:sdtContent>
                        </w:sdt>
                      </w:p>
                    </w:tc>
                  </w:tr>
                  <w:tr w:rsidR="00526C7F" w:rsidRPr="00EE2501" w:rsidTr="00526C7F">
                    <w:tc>
                      <w:tcPr>
                        <w:tcW w:w="945" w:type="dxa"/>
                      </w:tcPr>
                      <w:p w:rsidR="00526C7F" w:rsidRPr="00EE2501" w:rsidRDefault="00C17E59" w:rsidP="00526C7F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Number:"/>
                            <w:tag w:val="Number:"/>
                            <w:id w:val="-392808268"/>
                            <w:placeholder>
                              <w:docPart w:val="0293121C66804289BF12B58DEE1A29C6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Number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4E2CA2">
                        <w:pPr>
                          <w:pStyle w:val="Dateandnumber"/>
                        </w:pPr>
                        <w:sdt>
                          <w:sdtPr>
                            <w:rPr>
                              <w:rFonts w:eastAsiaTheme="majorEastAsia"/>
                            </w:rPr>
                            <w:alias w:val="Enter receipt number:"/>
                            <w:tag w:val="Enter receipt number:"/>
                            <w:id w:val="375134933"/>
                            <w:placeholder>
                              <w:docPart w:val="747CA1D374C848909DD821EEA1255D4B"/>
                            </w:placeholder>
                            <w:temporary/>
                            <w:showingPlcHdr/>
                          </w:sdtPr>
                          <w:sdtEndPr>
                            <w:rPr>
                              <w:rFonts w:eastAsiaTheme="minorEastAsia"/>
                            </w:rPr>
                          </w:sdtEndPr>
                          <w:sdtContent>
                            <w:r w:rsidR="00526C7F" w:rsidRPr="00EE2501">
                              <w:rPr>
                                <w:rFonts w:eastAsiaTheme="majorEastAsia"/>
                              </w:rPr>
                              <w:t xml:space="preserve">Enter </w:t>
                            </w:r>
                            <w:r w:rsidR="00526C7F" w:rsidRPr="00EE2501">
                              <w:t>number</w:t>
                            </w:r>
                          </w:sdtContent>
                        </w:sdt>
                      </w:p>
                    </w:tc>
                  </w:tr>
                  <w:tr w:rsidR="00526C7F" w:rsidRPr="00EE2501" w:rsidTr="00526C7F">
                    <w:tc>
                      <w:tcPr>
                        <w:tcW w:w="945" w:type="dxa"/>
                      </w:tcPr>
                      <w:p w:rsidR="00526C7F" w:rsidRPr="00EE2501" w:rsidRDefault="00C17E59" w:rsidP="00526C7F">
                        <w:pPr>
                          <w:pStyle w:val="Heading2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1389691139"/>
                            <w:placeholder>
                              <w:docPart w:val="13DA3E8FD0A04741AACC0CAEBEA6BED9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526C7F">
                        <w:pPr>
                          <w:pStyle w:val="Amount"/>
                        </w:pPr>
                        <w:sdt>
                          <w:sdtPr>
                            <w:alias w:val="$:"/>
                            <w:tag w:val="$:"/>
                            <w:id w:val="-1785876124"/>
                            <w:placeholder>
                              <w:docPart w:val="2B2DA22ED9954617B245648FE20DB7BD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$</w:t>
                            </w:r>
                          </w:sdtContent>
                        </w:sdt>
                        <w:sdt>
                          <w:sdtPr>
                            <w:alias w:val="Enter total payment amount:"/>
                            <w:tag w:val="Enter total payment amount:"/>
                            <w:id w:val="-1427882505"/>
                            <w:placeholder>
                              <w:docPart w:val="E6CDF53F073846D2875320D243B3785C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Enter amount</w:t>
                            </w:r>
                          </w:sdtContent>
                        </w:sdt>
                      </w:p>
                    </w:tc>
                  </w:tr>
                </w:tbl>
                <w:p w:rsidR="00526C7F" w:rsidRPr="00EE2501" w:rsidRDefault="00526C7F" w:rsidP="00526C7F">
                  <w:pPr>
                    <w:spacing w:before="0"/>
                    <w:ind w:left="0"/>
                  </w:pPr>
                </w:p>
              </w:tc>
            </w:tr>
          </w:tbl>
          <w:p w:rsidR="00ED56CE" w:rsidRPr="00EE2501" w:rsidRDefault="00ED56CE"/>
          <w:tbl>
            <w:tblPr>
              <w:tblW w:w="4983" w:type="pct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0"/>
              <w:gridCol w:w="7718"/>
            </w:tblGrid>
            <w:tr w:rsidR="00ED56CE" w:rsidRPr="00EE2501" w:rsidTr="00CC72FA"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56CE" w:rsidRPr="00EE2501" w:rsidRDefault="00C17E59">
                  <w:pPr>
                    <w:pStyle w:val="Heading2"/>
                  </w:pPr>
                  <w:sdt>
                    <w:sdtPr>
                      <w:alias w:val="Description:"/>
                      <w:tag w:val="Description:"/>
                      <w:id w:val="1279298117"/>
                      <w:placeholder>
                        <w:docPart w:val="CB893AB0FC9A4F96871C9BA6055D1ED5"/>
                      </w:placeholder>
                      <w:temporary/>
                      <w:showingPlcHdr/>
                    </w:sdtPr>
                    <w:sdtContent>
                      <w:r w:rsidR="001F00D6" w:rsidRPr="00EE2501">
                        <w:t>Description</w:t>
                      </w:r>
                    </w:sdtContent>
                  </w:sdt>
                </w:p>
              </w:tc>
              <w:sdt>
                <w:sdtPr>
                  <w:alias w:val="Enter description:"/>
                  <w:tag w:val="Enter description:"/>
                  <w:id w:val="411888865"/>
                  <w:placeholder>
                    <w:docPart w:val="10BA5C0C80904978857B738DB021411A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ED56CE" w:rsidRPr="00EE2501" w:rsidRDefault="001F00D6" w:rsidP="001F00D6">
                      <w:pPr>
                        <w:ind w:left="0"/>
                      </w:pPr>
                      <w:r w:rsidRPr="00EE2501">
                        <w:t>Enter description</w:t>
                      </w:r>
                    </w:p>
                  </w:tc>
                </w:sdtContent>
              </w:sdt>
            </w:tr>
            <w:tr w:rsidR="00ED56CE" w:rsidRPr="00EE2501" w:rsidTr="00CC72FA">
              <w:sdt>
                <w:sdtPr>
                  <w:alias w:val="Charged to:"/>
                  <w:tag w:val="Charged to:"/>
                  <w:id w:val="2011480653"/>
                  <w:placeholder>
                    <w:docPart w:val="EAC09B30857D41B8BE71E196AE588119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ED56CE" w:rsidRPr="00EE2501" w:rsidRDefault="001F00D6">
                      <w:pPr>
                        <w:pStyle w:val="Heading2"/>
                      </w:pPr>
                      <w:r w:rsidRPr="00EE2501">
                        <w:t>Charged to</w:t>
                      </w:r>
                    </w:p>
                  </w:tc>
                </w:sdtContent>
              </w:sdt>
              <w:sdt>
                <w:sdtPr>
                  <w:alias w:val="Enter the name of the payee:"/>
                  <w:tag w:val="Enter the name of the payee:"/>
                  <w:id w:val="604003866"/>
                  <w:placeholder>
                    <w:docPart w:val="64D94FA2E7314B759441E28EF5CAC1EC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ED56CE" w:rsidRPr="00EE2501" w:rsidRDefault="001F00D6" w:rsidP="00EF56F5">
                      <w:pPr>
                        <w:ind w:left="0"/>
                      </w:pPr>
                      <w:r w:rsidRPr="00EE2501">
                        <w:t xml:space="preserve">Enter name </w:t>
                      </w:r>
                    </w:p>
                  </w:tc>
                </w:sdtContent>
              </w:sdt>
            </w:tr>
            <w:tr w:rsidR="00ED56CE" w:rsidRPr="00EE2501" w:rsidTr="00CC72FA">
              <w:sdt>
                <w:sdtPr>
                  <w:alias w:val="Received by:"/>
                  <w:tag w:val="Received by:"/>
                  <w:id w:val="629606762"/>
                  <w:placeholder>
                    <w:docPart w:val="4B99739EA8954BCE84CDDB328303A557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ED56CE" w:rsidRPr="00EE2501" w:rsidRDefault="001F00D6">
                      <w:pPr>
                        <w:pStyle w:val="Heading2"/>
                      </w:pPr>
                      <w:r w:rsidRPr="00EE2501">
                        <w:t>Received by</w:t>
                      </w:r>
                    </w:p>
                  </w:tc>
                </w:sdtContent>
              </w:sdt>
              <w:sdt>
                <w:sdtPr>
                  <w:alias w:val="Enter recipient’s  name:"/>
                  <w:tag w:val="Enter recipient’s  name:"/>
                  <w:id w:val="-2029627518"/>
                  <w:placeholder>
                    <w:docPart w:val="32260CB5A8CC4FF68909816D05EE3D7A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ED56CE" w:rsidRPr="00EE2501" w:rsidRDefault="001F00D6" w:rsidP="00EF56F5">
                      <w:pPr>
                        <w:ind w:left="0"/>
                      </w:pPr>
                      <w:r w:rsidRPr="00EE2501">
                        <w:t>Enter name</w:t>
                      </w:r>
                    </w:p>
                  </w:tc>
                </w:sdtContent>
              </w:sdt>
            </w:tr>
            <w:tr w:rsidR="00ED56CE" w:rsidRPr="00EE2501" w:rsidTr="00CC72FA">
              <w:sdt>
                <w:sdtPr>
                  <w:alias w:val="Approved by:"/>
                  <w:tag w:val="Approved by:"/>
                  <w:id w:val="673924968"/>
                  <w:placeholder>
                    <w:docPart w:val="28A09D67954A44C5A4AECE784A6099AC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ED56CE" w:rsidRPr="00EE2501" w:rsidRDefault="001F00D6">
                      <w:pPr>
                        <w:pStyle w:val="Heading2"/>
                      </w:pPr>
                      <w:r w:rsidRPr="00EE2501">
                        <w:t>Approved by</w:t>
                      </w:r>
                    </w:p>
                  </w:tc>
                </w:sdtContent>
              </w:sdt>
              <w:sdt>
                <w:sdtPr>
                  <w:alias w:val="Enter approver name:"/>
                  <w:tag w:val="Enter approver name:"/>
                  <w:id w:val="-1206406479"/>
                  <w:placeholder>
                    <w:docPart w:val="2344A5BA589B4B998D3D1280C90015E2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ED56CE" w:rsidRPr="00EE2501" w:rsidRDefault="001F00D6" w:rsidP="00EF56F5">
                      <w:pPr>
                        <w:ind w:left="0"/>
                      </w:pPr>
                      <w:r w:rsidRPr="00EE2501">
                        <w:t>Enter name</w:t>
                      </w:r>
                    </w:p>
                  </w:tc>
                </w:sdtContent>
              </w:sdt>
            </w:tr>
          </w:tbl>
          <w:p w:rsidR="00ED56CE" w:rsidRPr="00EE2501" w:rsidRDefault="00ED56CE"/>
        </w:tc>
      </w:tr>
    </w:tbl>
    <w:p w:rsidR="00ED56CE" w:rsidRPr="00EE2501" w:rsidRDefault="00ED56CE" w:rsidP="00526C7F">
      <w:pPr>
        <w:pStyle w:val="Receiptspacer"/>
      </w:pPr>
    </w:p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/>
      </w:tblPr>
      <w:tblGrid>
        <w:gridCol w:w="9390"/>
      </w:tblGrid>
      <w:tr w:rsidR="00526C7F" w:rsidRPr="00EE2501" w:rsidTr="007640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/>
            </w:tblPr>
            <w:tblGrid>
              <w:gridCol w:w="6621"/>
              <w:gridCol w:w="2739"/>
            </w:tblGrid>
            <w:tr w:rsidR="00526C7F" w:rsidRPr="00EE2501" w:rsidTr="007640FA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:rsidR="00526C7F" w:rsidRPr="00EE2501" w:rsidRDefault="00C17E59" w:rsidP="007640FA">
                  <w:pPr>
                    <w:pStyle w:val="Heading1"/>
                  </w:pPr>
                  <w:sdt>
                    <w:sdtPr>
                      <w:alias w:val="Petty cash receipt 2:"/>
                      <w:tag w:val="Petty cash receipt 2:"/>
                      <w:id w:val="1717246072"/>
                      <w:placeholder>
                        <w:docPart w:val="6D44D539C5CA418B9D73288D9E199A72"/>
                      </w:placeholder>
                      <w:temporary/>
                      <w:showingPlcHdr/>
                    </w:sdtPr>
                    <w:sdtContent>
                      <w:r w:rsidR="00526C7F" w:rsidRPr="00EE2501">
                        <w:t>petty cash receipt</w:t>
                      </w:r>
                    </w:sdtContent>
                  </w:sdt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TableGrid"/>
                    <w:tblW w:w="27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5"/>
                    <w:gridCol w:w="1766"/>
                  </w:tblGrid>
                  <w:tr w:rsidR="00526C7F" w:rsidRPr="00EE2501" w:rsidTr="007640FA">
                    <w:tc>
                      <w:tcPr>
                        <w:tcW w:w="945" w:type="dxa"/>
                      </w:tcPr>
                      <w:p w:rsidR="00526C7F" w:rsidRPr="00EE2501" w:rsidRDefault="00C17E59" w:rsidP="007640FA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Date:"/>
                            <w:tag w:val="Date:"/>
                            <w:id w:val="-105428955"/>
                            <w:placeholder>
                              <w:docPart w:val="4B52582FD04F42BB8C16A5E8C5EAF2D8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7640FA">
                        <w:pPr>
                          <w:pStyle w:val="Dateandnumber"/>
                        </w:pPr>
                        <w:sdt>
                          <w:sdtPr>
                            <w:alias w:val="Enter date:"/>
                            <w:tag w:val="Enter date:"/>
                            <w:id w:val="256561512"/>
                            <w:placeholder>
                              <w:docPart w:val="8122B3A234C8425AA8EC3DC7BF5DB7C5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Enter date</w:t>
                            </w:r>
                          </w:sdtContent>
                        </w:sdt>
                      </w:p>
                    </w:tc>
                  </w:tr>
                  <w:tr w:rsidR="00526C7F" w:rsidRPr="00EE2501" w:rsidTr="007640FA">
                    <w:tc>
                      <w:tcPr>
                        <w:tcW w:w="945" w:type="dxa"/>
                      </w:tcPr>
                      <w:p w:rsidR="00526C7F" w:rsidRPr="00EE2501" w:rsidRDefault="00C17E59" w:rsidP="007640FA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Number:"/>
                            <w:tag w:val="Number:"/>
                            <w:id w:val="-131876227"/>
                            <w:placeholder>
                              <w:docPart w:val="F99F707B0FC64FB58A030F0CBA6EFC06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Number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4E2CA2">
                        <w:pPr>
                          <w:pStyle w:val="Dateandnumber"/>
                        </w:pPr>
                        <w:sdt>
                          <w:sdtPr>
                            <w:rPr>
                              <w:rFonts w:eastAsiaTheme="majorEastAsia"/>
                            </w:rPr>
                            <w:alias w:val="Enter receipt number:"/>
                            <w:tag w:val="Enter receipt number:"/>
                            <w:id w:val="-1362200409"/>
                            <w:placeholder>
                              <w:docPart w:val="04470D1026AA44D48248900DD9DFA631"/>
                            </w:placeholder>
                            <w:temporary/>
                            <w:showingPlcHdr/>
                          </w:sdtPr>
                          <w:sdtEndPr>
                            <w:rPr>
                              <w:rFonts w:eastAsiaTheme="minorEastAsia"/>
                            </w:rPr>
                          </w:sdtEndPr>
                          <w:sdtContent>
                            <w:r w:rsidR="00526C7F" w:rsidRPr="00EE2501">
                              <w:rPr>
                                <w:rFonts w:eastAsiaTheme="majorEastAsia"/>
                              </w:rPr>
                              <w:t xml:space="preserve">Enter </w:t>
                            </w:r>
                            <w:r w:rsidR="00526C7F" w:rsidRPr="00EE2501">
                              <w:t>number</w:t>
                            </w:r>
                          </w:sdtContent>
                        </w:sdt>
                      </w:p>
                    </w:tc>
                  </w:tr>
                  <w:tr w:rsidR="00526C7F" w:rsidRPr="00EE2501" w:rsidTr="007640FA">
                    <w:tc>
                      <w:tcPr>
                        <w:tcW w:w="945" w:type="dxa"/>
                      </w:tcPr>
                      <w:p w:rsidR="00526C7F" w:rsidRPr="00EE2501" w:rsidRDefault="00C17E59" w:rsidP="007640FA">
                        <w:pPr>
                          <w:pStyle w:val="Heading2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1245608011"/>
                            <w:placeholder>
                              <w:docPart w:val="3BA8ECF5AF3A432E9CB7048A06BD7DDC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7640FA">
                        <w:pPr>
                          <w:pStyle w:val="Amount"/>
                        </w:pPr>
                        <w:sdt>
                          <w:sdtPr>
                            <w:alias w:val="$:"/>
                            <w:tag w:val="$:"/>
                            <w:id w:val="981811274"/>
                            <w:placeholder>
                              <w:docPart w:val="5101C3A5B7A241BA9C6265039497663F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$</w:t>
                            </w:r>
                          </w:sdtContent>
                        </w:sdt>
                        <w:sdt>
                          <w:sdtPr>
                            <w:alias w:val="Enter total payment amount:"/>
                            <w:tag w:val="Enter total payment amount:"/>
                            <w:id w:val="-1181807107"/>
                            <w:placeholder>
                              <w:docPart w:val="55C6969018634ED2AF2B36ECEEB5307E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Enter amount</w:t>
                            </w:r>
                          </w:sdtContent>
                        </w:sdt>
                      </w:p>
                    </w:tc>
                  </w:tr>
                </w:tbl>
                <w:p w:rsidR="00526C7F" w:rsidRPr="00EE2501" w:rsidRDefault="00526C7F" w:rsidP="007640FA">
                  <w:pPr>
                    <w:spacing w:before="0"/>
                    <w:ind w:left="0"/>
                  </w:pPr>
                </w:p>
              </w:tc>
            </w:tr>
          </w:tbl>
          <w:p w:rsidR="00526C7F" w:rsidRPr="00EE2501" w:rsidRDefault="00526C7F" w:rsidP="007640FA"/>
          <w:tbl>
            <w:tblPr>
              <w:tblW w:w="4983" w:type="pct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0"/>
              <w:gridCol w:w="7718"/>
            </w:tblGrid>
            <w:tr w:rsidR="00526C7F" w:rsidRPr="00EE2501" w:rsidTr="007640FA"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6C7F" w:rsidRPr="00EE2501" w:rsidRDefault="00C17E59" w:rsidP="007640FA">
                  <w:pPr>
                    <w:pStyle w:val="Heading2"/>
                  </w:pPr>
                  <w:sdt>
                    <w:sdtPr>
                      <w:alias w:val="Description:"/>
                      <w:tag w:val="Description:"/>
                      <w:id w:val="-325044918"/>
                      <w:placeholder>
                        <w:docPart w:val="C6F3DC0D02D04782A04543F1B7A82C38"/>
                      </w:placeholder>
                      <w:temporary/>
                      <w:showingPlcHdr/>
                    </w:sdtPr>
                    <w:sdtContent>
                      <w:r w:rsidR="00526C7F" w:rsidRPr="00EE2501">
                        <w:t>Description</w:t>
                      </w:r>
                    </w:sdtContent>
                  </w:sdt>
                </w:p>
              </w:tc>
              <w:sdt>
                <w:sdtPr>
                  <w:alias w:val="Enter description:"/>
                  <w:tag w:val="Enter description:"/>
                  <w:id w:val="-1773844474"/>
                  <w:placeholder>
                    <w:docPart w:val="AC12DF51612F4AE58BF9908BD3863FC8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>Enter description</w:t>
                      </w:r>
                    </w:p>
                  </w:tc>
                </w:sdtContent>
              </w:sdt>
            </w:tr>
            <w:tr w:rsidR="00526C7F" w:rsidRPr="00EE2501" w:rsidTr="007640FA">
              <w:sdt>
                <w:sdtPr>
                  <w:alias w:val="Charged to:"/>
                  <w:tag w:val="Charged to:"/>
                  <w:id w:val="1564986352"/>
                  <w:placeholder>
                    <w:docPart w:val="78CEFFD3BE594911946B0C5ED321FF43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pStyle w:val="Heading2"/>
                      </w:pPr>
                      <w:r w:rsidRPr="00EE2501">
                        <w:t>Charged to</w:t>
                      </w:r>
                    </w:p>
                  </w:tc>
                </w:sdtContent>
              </w:sdt>
              <w:sdt>
                <w:sdtPr>
                  <w:alias w:val="Enter the name of the payee:"/>
                  <w:tag w:val="Enter the name of the payee:"/>
                  <w:id w:val="464166396"/>
                  <w:placeholder>
                    <w:docPart w:val="CA82B058470F48BE8F8863719B14FB37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 xml:space="preserve">Enter name </w:t>
                      </w:r>
                    </w:p>
                  </w:tc>
                </w:sdtContent>
              </w:sdt>
            </w:tr>
            <w:tr w:rsidR="00526C7F" w:rsidRPr="00EE2501" w:rsidTr="007640FA">
              <w:sdt>
                <w:sdtPr>
                  <w:alias w:val="Received by:"/>
                  <w:tag w:val="Received by:"/>
                  <w:id w:val="658504734"/>
                  <w:placeholder>
                    <w:docPart w:val="87644AC6B6C344F2AC8C4ABB19C3CBF9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pStyle w:val="Heading2"/>
                      </w:pPr>
                      <w:r w:rsidRPr="00EE2501">
                        <w:t>Received by</w:t>
                      </w:r>
                    </w:p>
                  </w:tc>
                </w:sdtContent>
              </w:sdt>
              <w:sdt>
                <w:sdtPr>
                  <w:alias w:val="Enter recipient’s  name:"/>
                  <w:tag w:val="Enter recipient’s  name:"/>
                  <w:id w:val="-1930117746"/>
                  <w:placeholder>
                    <w:docPart w:val="82E66C94B85E4C8B8AF5BDE4AEAF5741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>Enter name</w:t>
                      </w:r>
                    </w:p>
                  </w:tc>
                </w:sdtContent>
              </w:sdt>
            </w:tr>
            <w:tr w:rsidR="00526C7F" w:rsidRPr="00EE2501" w:rsidTr="007640FA">
              <w:sdt>
                <w:sdtPr>
                  <w:alias w:val="Approved by:"/>
                  <w:tag w:val="Approved by:"/>
                  <w:id w:val="1142699514"/>
                  <w:placeholder>
                    <w:docPart w:val="A5F862EFCB5A41F795B2ED98407BEEE8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pStyle w:val="Heading2"/>
                      </w:pPr>
                      <w:r w:rsidRPr="00EE2501">
                        <w:t>Approved by</w:t>
                      </w:r>
                    </w:p>
                  </w:tc>
                </w:sdtContent>
              </w:sdt>
              <w:sdt>
                <w:sdtPr>
                  <w:alias w:val="Enter approver name:"/>
                  <w:tag w:val="Enter approver name:"/>
                  <w:id w:val="419145636"/>
                  <w:placeholder>
                    <w:docPart w:val="15A81873DBF64F489FAD465A339B1C88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>Enter name</w:t>
                      </w:r>
                    </w:p>
                  </w:tc>
                </w:sdtContent>
              </w:sdt>
            </w:tr>
          </w:tbl>
          <w:p w:rsidR="00526C7F" w:rsidRPr="00EE2501" w:rsidRDefault="00526C7F" w:rsidP="007640FA"/>
        </w:tc>
      </w:tr>
    </w:tbl>
    <w:p w:rsidR="00526C7F" w:rsidRPr="00EE2501" w:rsidRDefault="00526C7F" w:rsidP="00526C7F">
      <w:pPr>
        <w:pStyle w:val="Receiptspacer"/>
      </w:pPr>
    </w:p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bottom w:w="144" w:type="dxa"/>
          <w:right w:w="0" w:type="dxa"/>
        </w:tblCellMar>
        <w:tblLook w:val="04A0"/>
      </w:tblPr>
      <w:tblGrid>
        <w:gridCol w:w="9390"/>
      </w:tblGrid>
      <w:tr w:rsidR="00526C7F" w:rsidRPr="00EE2501" w:rsidTr="007640FA">
        <w:tc>
          <w:tcPr>
            <w:tcW w:w="9576" w:type="dxa"/>
          </w:tcPr>
          <w:tbl>
            <w:tblPr>
              <w:tblW w:w="5000" w:type="pct"/>
              <w:tblBorders>
                <w:bottom w:val="single" w:sz="18" w:space="0" w:color="7F7F7F" w:themeColor="text1" w:themeTint="80"/>
              </w:tblBorders>
              <w:tblLayout w:type="fixed"/>
              <w:tblCellMar>
                <w:left w:w="0" w:type="dxa"/>
                <w:bottom w:w="216" w:type="dxa"/>
                <w:right w:w="0" w:type="dxa"/>
              </w:tblCellMar>
              <w:tblLook w:val="04A0"/>
            </w:tblPr>
            <w:tblGrid>
              <w:gridCol w:w="6621"/>
              <w:gridCol w:w="2739"/>
            </w:tblGrid>
            <w:tr w:rsidR="00526C7F" w:rsidRPr="00EE2501" w:rsidTr="007640FA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:rsidR="00526C7F" w:rsidRPr="00EE2501" w:rsidRDefault="00C17E59" w:rsidP="007640FA">
                  <w:pPr>
                    <w:pStyle w:val="Heading1"/>
                  </w:pPr>
                  <w:sdt>
                    <w:sdtPr>
                      <w:alias w:val="Petty cash receipt 3:"/>
                      <w:tag w:val="Petty cash receipt 3:"/>
                      <w:id w:val="-1092318413"/>
                      <w:placeholder>
                        <w:docPart w:val="A3907C76D4894DACAA7EF5E8E8081E11"/>
                      </w:placeholder>
                      <w:temporary/>
                      <w:showingPlcHdr/>
                    </w:sdtPr>
                    <w:sdtContent>
                      <w:r w:rsidR="00526C7F" w:rsidRPr="00EE2501">
                        <w:t>petty cash receipt</w:t>
                      </w:r>
                    </w:sdtContent>
                  </w:sdt>
                </w:p>
              </w:tc>
              <w:tc>
                <w:tcPr>
                  <w:tcW w:w="2721" w:type="dxa"/>
                  <w:tcMar>
                    <w:bottom w:w="0" w:type="dxa"/>
                  </w:tcMar>
                </w:tcPr>
                <w:tbl>
                  <w:tblPr>
                    <w:tblStyle w:val="TableGrid"/>
                    <w:tblW w:w="27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5"/>
                    <w:gridCol w:w="1766"/>
                  </w:tblGrid>
                  <w:tr w:rsidR="00526C7F" w:rsidRPr="00EE2501" w:rsidTr="007640FA">
                    <w:tc>
                      <w:tcPr>
                        <w:tcW w:w="945" w:type="dxa"/>
                      </w:tcPr>
                      <w:p w:rsidR="00526C7F" w:rsidRPr="00EE2501" w:rsidRDefault="00C17E59" w:rsidP="007640FA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Date:"/>
                            <w:tag w:val="Date:"/>
                            <w:id w:val="-2074108493"/>
                            <w:placeholder>
                              <w:docPart w:val="B2D34E3335B14E7085177BD0735856FD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Date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7640FA">
                        <w:pPr>
                          <w:pStyle w:val="Dateandnumber"/>
                        </w:pPr>
                        <w:sdt>
                          <w:sdtPr>
                            <w:alias w:val="Enter date:"/>
                            <w:tag w:val="Enter date:"/>
                            <w:id w:val="1048492647"/>
                            <w:placeholder>
                              <w:docPart w:val="9F968744F00E4B1599ED45F406407EFD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Enter date</w:t>
                            </w:r>
                          </w:sdtContent>
                        </w:sdt>
                      </w:p>
                    </w:tc>
                  </w:tr>
                  <w:tr w:rsidR="00526C7F" w:rsidRPr="00EE2501" w:rsidTr="007640FA">
                    <w:tc>
                      <w:tcPr>
                        <w:tcW w:w="945" w:type="dxa"/>
                      </w:tcPr>
                      <w:p w:rsidR="00526C7F" w:rsidRPr="00EE2501" w:rsidRDefault="00C17E59" w:rsidP="007640FA">
                        <w:pPr>
                          <w:pStyle w:val="Heading3"/>
                          <w:ind w:left="0"/>
                          <w:outlineLvl w:val="2"/>
                        </w:pPr>
                        <w:sdt>
                          <w:sdtPr>
                            <w:alias w:val="Number:"/>
                            <w:tag w:val="Number:"/>
                            <w:id w:val="1937624808"/>
                            <w:placeholder>
                              <w:docPart w:val="16F5F67A7F834CFF8E00DA4D5B5D5480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Number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4E2CA2">
                        <w:pPr>
                          <w:pStyle w:val="Dateandnumber"/>
                        </w:pPr>
                        <w:sdt>
                          <w:sdtPr>
                            <w:rPr>
                              <w:rFonts w:eastAsiaTheme="majorEastAsia"/>
                            </w:rPr>
                            <w:alias w:val="Enter receipt number:"/>
                            <w:tag w:val="Enter receipt number:"/>
                            <w:id w:val="-163086240"/>
                            <w:placeholder>
                              <w:docPart w:val="07C3851E2EE94EFA80B40E890F8153A6"/>
                            </w:placeholder>
                            <w:temporary/>
                            <w:showingPlcHdr/>
                          </w:sdtPr>
                          <w:sdtEndPr>
                            <w:rPr>
                              <w:rFonts w:eastAsiaTheme="minorEastAsia"/>
                            </w:rPr>
                          </w:sdtEndPr>
                          <w:sdtContent>
                            <w:r w:rsidR="00526C7F" w:rsidRPr="00EE2501">
                              <w:rPr>
                                <w:rFonts w:eastAsiaTheme="majorEastAsia"/>
                              </w:rPr>
                              <w:t xml:space="preserve">Enter </w:t>
                            </w:r>
                            <w:r w:rsidR="00526C7F" w:rsidRPr="00EE2501">
                              <w:t>number</w:t>
                            </w:r>
                          </w:sdtContent>
                        </w:sdt>
                      </w:p>
                    </w:tc>
                  </w:tr>
                  <w:tr w:rsidR="00526C7F" w:rsidRPr="00EE2501" w:rsidTr="007640FA">
                    <w:tc>
                      <w:tcPr>
                        <w:tcW w:w="945" w:type="dxa"/>
                      </w:tcPr>
                      <w:p w:rsidR="00526C7F" w:rsidRPr="00EE2501" w:rsidRDefault="00C17E59" w:rsidP="007640FA">
                        <w:pPr>
                          <w:pStyle w:val="Heading2"/>
                          <w:ind w:left="0"/>
                        </w:pPr>
                        <w:sdt>
                          <w:sdtPr>
                            <w:alias w:val="Amount:"/>
                            <w:tag w:val="Amount:"/>
                            <w:id w:val="955843265"/>
                            <w:placeholder>
                              <w:docPart w:val="BADE8D90D1E54D3D85958A92258C1AF6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Amount</w:t>
                            </w:r>
                          </w:sdtContent>
                        </w:sdt>
                      </w:p>
                    </w:tc>
                    <w:tc>
                      <w:tcPr>
                        <w:tcW w:w="1766" w:type="dxa"/>
                      </w:tcPr>
                      <w:p w:rsidR="00526C7F" w:rsidRPr="00EE2501" w:rsidRDefault="00C17E59" w:rsidP="007640FA">
                        <w:pPr>
                          <w:pStyle w:val="Amount"/>
                        </w:pPr>
                        <w:sdt>
                          <w:sdtPr>
                            <w:alias w:val="$:"/>
                            <w:tag w:val="$:"/>
                            <w:id w:val="23610592"/>
                            <w:placeholder>
                              <w:docPart w:val="4C3DA8155E2F40029CF353398A3BC7A2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$</w:t>
                            </w:r>
                          </w:sdtContent>
                        </w:sdt>
                        <w:sdt>
                          <w:sdtPr>
                            <w:alias w:val="Enter total payment amount:"/>
                            <w:tag w:val="Enter total payment amount:"/>
                            <w:id w:val="-1409377514"/>
                            <w:placeholder>
                              <w:docPart w:val="5B4946EE7B2046D6A1FA78DC31EA04F5"/>
                            </w:placeholder>
                            <w:temporary/>
                            <w:showingPlcHdr/>
                          </w:sdtPr>
                          <w:sdtContent>
                            <w:r w:rsidR="00526C7F" w:rsidRPr="00EE2501">
                              <w:t>Enter amount</w:t>
                            </w:r>
                          </w:sdtContent>
                        </w:sdt>
                      </w:p>
                    </w:tc>
                  </w:tr>
                </w:tbl>
                <w:p w:rsidR="00526C7F" w:rsidRPr="00EE2501" w:rsidRDefault="00526C7F" w:rsidP="007640FA">
                  <w:pPr>
                    <w:spacing w:before="0"/>
                    <w:ind w:left="0"/>
                  </w:pPr>
                </w:p>
              </w:tc>
            </w:tr>
          </w:tbl>
          <w:p w:rsidR="00526C7F" w:rsidRPr="00EE2501" w:rsidRDefault="00526C7F" w:rsidP="007640FA"/>
          <w:tbl>
            <w:tblPr>
              <w:tblW w:w="4983" w:type="pct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10"/>
              <w:gridCol w:w="7718"/>
            </w:tblGrid>
            <w:tr w:rsidR="00526C7F" w:rsidRPr="00EE2501" w:rsidTr="007640FA"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6C7F" w:rsidRPr="00EE2501" w:rsidRDefault="00C17E59" w:rsidP="007640FA">
                  <w:pPr>
                    <w:pStyle w:val="Heading2"/>
                  </w:pPr>
                  <w:sdt>
                    <w:sdtPr>
                      <w:alias w:val="Description:"/>
                      <w:tag w:val="Description:"/>
                      <w:id w:val="109254998"/>
                      <w:placeholder>
                        <w:docPart w:val="27AB44D277A74A55A79C29C5A8A6D12B"/>
                      </w:placeholder>
                      <w:temporary/>
                      <w:showingPlcHdr/>
                    </w:sdtPr>
                    <w:sdtContent>
                      <w:r w:rsidR="00526C7F" w:rsidRPr="00EE2501">
                        <w:t>Description</w:t>
                      </w:r>
                    </w:sdtContent>
                  </w:sdt>
                </w:p>
              </w:tc>
              <w:sdt>
                <w:sdtPr>
                  <w:alias w:val="Enter description:"/>
                  <w:tag w:val="Enter description:"/>
                  <w:id w:val="845683896"/>
                  <w:placeholder>
                    <w:docPart w:val="69D951ABA89146EDA4659B061D7BEA44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>Enter description</w:t>
                      </w:r>
                    </w:p>
                  </w:tc>
                </w:sdtContent>
              </w:sdt>
            </w:tr>
            <w:tr w:rsidR="00526C7F" w:rsidRPr="00EE2501" w:rsidTr="007640FA">
              <w:sdt>
                <w:sdtPr>
                  <w:alias w:val="Charged to:"/>
                  <w:tag w:val="Charged to:"/>
                  <w:id w:val="376361671"/>
                  <w:placeholder>
                    <w:docPart w:val="A0926B874FCE4545A3046EAA6E12F56B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pStyle w:val="Heading2"/>
                      </w:pPr>
                      <w:r w:rsidRPr="00EE2501">
                        <w:t>Charged to</w:t>
                      </w:r>
                    </w:p>
                  </w:tc>
                </w:sdtContent>
              </w:sdt>
              <w:sdt>
                <w:sdtPr>
                  <w:alias w:val="Enter the name of the payee:"/>
                  <w:tag w:val="Enter the name of the payee:"/>
                  <w:id w:val="-2071494905"/>
                  <w:placeholder>
                    <w:docPart w:val="406164AA793C49648E093130F6F59AF1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 xml:space="preserve">Enter name </w:t>
                      </w:r>
                    </w:p>
                  </w:tc>
                </w:sdtContent>
              </w:sdt>
            </w:tr>
            <w:tr w:rsidR="00526C7F" w:rsidRPr="00EE2501" w:rsidTr="007640FA">
              <w:sdt>
                <w:sdtPr>
                  <w:alias w:val="Received by:"/>
                  <w:tag w:val="Received by:"/>
                  <w:id w:val="-1938361797"/>
                  <w:placeholder>
                    <w:docPart w:val="BB85981510A7400885DEE58DB9C76FEC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pStyle w:val="Heading2"/>
                      </w:pPr>
                      <w:r w:rsidRPr="00EE2501">
                        <w:t>Received by</w:t>
                      </w:r>
                    </w:p>
                  </w:tc>
                </w:sdtContent>
              </w:sdt>
              <w:sdt>
                <w:sdtPr>
                  <w:alias w:val="Enter recipient’s  name:"/>
                  <w:tag w:val="Enter recipient’s  name:"/>
                  <w:id w:val="690722047"/>
                  <w:placeholder>
                    <w:docPart w:val="636825A6DB0945009A455CF2303F6C00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>Enter name</w:t>
                      </w:r>
                    </w:p>
                  </w:tc>
                </w:sdtContent>
              </w:sdt>
            </w:tr>
            <w:tr w:rsidR="00526C7F" w:rsidRPr="00EE2501" w:rsidTr="007640FA">
              <w:sdt>
                <w:sdtPr>
                  <w:alias w:val="Approved by:"/>
                  <w:tag w:val="Approved by:"/>
                  <w:id w:val="1691336265"/>
                  <w:placeholder>
                    <w:docPart w:val="45B32735DED4410AA39C2241DF26E1BF"/>
                  </w:placeholder>
                  <w:temporary/>
                  <w:showingPlcHdr/>
                </w:sdtPr>
                <w:sdtContent>
                  <w:tc>
                    <w:tcPr>
                      <w:tcW w:w="16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pStyle w:val="Heading2"/>
                      </w:pPr>
                      <w:r w:rsidRPr="00EE2501">
                        <w:t>Approved by</w:t>
                      </w:r>
                    </w:p>
                  </w:tc>
                </w:sdtContent>
              </w:sdt>
              <w:sdt>
                <w:sdtPr>
                  <w:alias w:val="Enter approver name:"/>
                  <w:tag w:val="Enter approver name:"/>
                  <w:id w:val="1291942838"/>
                  <w:placeholder>
                    <w:docPart w:val="3E63A2D7F0464627B10D6765487E0F2B"/>
                  </w:placeholder>
                  <w:temporary/>
                  <w:showingPlcHdr/>
                </w:sdtPr>
                <w:sdtContent>
                  <w:tc>
                    <w:tcPr>
                      <w:tcW w:w="76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526C7F" w:rsidRPr="00EE2501" w:rsidRDefault="00526C7F" w:rsidP="007640FA">
                      <w:pPr>
                        <w:ind w:left="0"/>
                      </w:pPr>
                      <w:r w:rsidRPr="00EE2501">
                        <w:t>Enter name</w:t>
                      </w:r>
                    </w:p>
                  </w:tc>
                </w:sdtContent>
              </w:sdt>
            </w:tr>
          </w:tbl>
          <w:p w:rsidR="00526C7F" w:rsidRPr="00EE2501" w:rsidRDefault="00526C7F" w:rsidP="007640FA"/>
        </w:tc>
      </w:tr>
    </w:tbl>
    <w:p w:rsidR="00EE2501" w:rsidRPr="00EE2501" w:rsidRDefault="00EE2501" w:rsidP="00526C7F"/>
    <w:sectPr w:rsidR="00EE2501" w:rsidRPr="00EE2501" w:rsidSect="00B724A2">
      <w:footerReference w:type="default" r:id="rId7"/>
      <w:pgSz w:w="12240" w:h="15840" w:code="1"/>
      <w:pgMar w:top="864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B7" w:rsidRDefault="000C27B7">
      <w:r>
        <w:separator/>
      </w:r>
    </w:p>
    <w:p w:rsidR="000C27B7" w:rsidRDefault="000C27B7"/>
  </w:endnote>
  <w:endnote w:type="continuationSeparator" w:id="1">
    <w:p w:rsidR="000C27B7" w:rsidRDefault="000C27B7">
      <w:r>
        <w:continuationSeparator/>
      </w:r>
    </w:p>
    <w:p w:rsidR="000C27B7" w:rsidRDefault="000C27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CE" w:rsidRDefault="00526C7F">
    <w:r>
      <w:rPr>
        <w:color w:val="7F7F7F" w:themeColor="background1" w:themeShade="7F"/>
        <w:spacing w:val="60"/>
      </w:rPr>
      <w:t>Page</w:t>
    </w:r>
    <w:r>
      <w:t xml:space="preserve"> | </w:t>
    </w:r>
    <w:r w:rsidR="00C17E59" w:rsidRPr="00C17E59">
      <w:fldChar w:fldCharType="begin"/>
    </w:r>
    <w:r>
      <w:instrText xml:space="preserve"> PAGE   \* MERGEFORMAT </w:instrText>
    </w:r>
    <w:r w:rsidR="00C17E59" w:rsidRPr="00C17E59">
      <w:fldChar w:fldCharType="separate"/>
    </w:r>
    <w:r w:rsidR="00E50181" w:rsidRPr="00E50181">
      <w:rPr>
        <w:b/>
        <w:bCs/>
        <w:noProof/>
      </w:rPr>
      <w:t>2</w:t>
    </w:r>
    <w:r w:rsidR="00C17E59">
      <w:rPr>
        <w:b/>
        <w:bCs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B7" w:rsidRDefault="000C27B7">
      <w:r>
        <w:separator/>
      </w:r>
    </w:p>
    <w:p w:rsidR="000C27B7" w:rsidRDefault="000C27B7"/>
  </w:footnote>
  <w:footnote w:type="continuationSeparator" w:id="1">
    <w:p w:rsidR="000C27B7" w:rsidRDefault="000C27B7">
      <w:r>
        <w:continuationSeparator/>
      </w:r>
    </w:p>
    <w:p w:rsidR="000C27B7" w:rsidRDefault="000C27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A60D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A61F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E4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2477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EC01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451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BA1A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D200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38DB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FE9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57AC"/>
    <w:rsid w:val="00014295"/>
    <w:rsid w:val="00053A78"/>
    <w:rsid w:val="000A3774"/>
    <w:rsid w:val="000A44F5"/>
    <w:rsid w:val="000B5F61"/>
    <w:rsid w:val="000C27B7"/>
    <w:rsid w:val="000C7660"/>
    <w:rsid w:val="001157AC"/>
    <w:rsid w:val="001905D0"/>
    <w:rsid w:val="00193683"/>
    <w:rsid w:val="001F00D6"/>
    <w:rsid w:val="00237BCC"/>
    <w:rsid w:val="002D0D9E"/>
    <w:rsid w:val="002E2EC5"/>
    <w:rsid w:val="002E72CE"/>
    <w:rsid w:val="003108D6"/>
    <w:rsid w:val="003D7733"/>
    <w:rsid w:val="004344FB"/>
    <w:rsid w:val="00460145"/>
    <w:rsid w:val="00467A67"/>
    <w:rsid w:val="004D01E3"/>
    <w:rsid w:val="004E2CA2"/>
    <w:rsid w:val="00526C7F"/>
    <w:rsid w:val="005E00CE"/>
    <w:rsid w:val="006006D7"/>
    <w:rsid w:val="00615367"/>
    <w:rsid w:val="00686F56"/>
    <w:rsid w:val="006F6E52"/>
    <w:rsid w:val="0078479A"/>
    <w:rsid w:val="008C114D"/>
    <w:rsid w:val="009A04AD"/>
    <w:rsid w:val="009E6D45"/>
    <w:rsid w:val="00A62B75"/>
    <w:rsid w:val="00A82347"/>
    <w:rsid w:val="00AB2917"/>
    <w:rsid w:val="00B72397"/>
    <w:rsid w:val="00B724A2"/>
    <w:rsid w:val="00B8763F"/>
    <w:rsid w:val="00C17E59"/>
    <w:rsid w:val="00C24CA1"/>
    <w:rsid w:val="00C7315E"/>
    <w:rsid w:val="00C859CB"/>
    <w:rsid w:val="00CC72FA"/>
    <w:rsid w:val="00CC7F01"/>
    <w:rsid w:val="00D0001C"/>
    <w:rsid w:val="00D23BBA"/>
    <w:rsid w:val="00D65235"/>
    <w:rsid w:val="00D6583C"/>
    <w:rsid w:val="00DA3182"/>
    <w:rsid w:val="00E17C96"/>
    <w:rsid w:val="00E50181"/>
    <w:rsid w:val="00E57627"/>
    <w:rsid w:val="00EA7472"/>
    <w:rsid w:val="00EB4C9F"/>
    <w:rsid w:val="00EC107E"/>
    <w:rsid w:val="00ED2FE0"/>
    <w:rsid w:val="00ED56CE"/>
    <w:rsid w:val="00EE2501"/>
    <w:rsid w:val="00EF56F5"/>
    <w:rsid w:val="00F61815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01"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Heading1">
    <w:name w:val="heading 1"/>
    <w:basedOn w:val="Normal"/>
    <w:next w:val="Normal"/>
    <w:qFormat/>
    <w:rsid w:val="00FF51A8"/>
    <w:pPr>
      <w:outlineLvl w:val="0"/>
    </w:pPr>
    <w:rPr>
      <w:rFonts w:asciiTheme="majorHAnsi" w:eastAsiaTheme="majorEastAsia" w:hAnsiTheme="majorHAnsi" w:cstheme="majorBidi"/>
      <w:b/>
      <w:bCs/>
      <w:smallCaps/>
      <w:color w:val="C77C0E" w:themeColor="accent1" w:themeShade="BF"/>
      <w:sz w:val="56"/>
      <w:szCs w:val="56"/>
    </w:rPr>
  </w:style>
  <w:style w:type="paragraph" w:styleId="Heading2">
    <w:name w:val="heading 2"/>
    <w:basedOn w:val="Normal"/>
    <w:next w:val="Normal"/>
    <w:link w:val="Heading2Char"/>
    <w:unhideWhenUsed/>
    <w:qFormat/>
    <w:rsid w:val="006F6E52"/>
    <w:pPr>
      <w:jc w:val="right"/>
    </w:pPr>
    <w:rPr>
      <w:rFonts w:asciiTheme="majorHAnsi" w:eastAsiaTheme="majorEastAsia" w:hAnsiTheme="majorHAnsi" w:cstheme="majorBidi"/>
      <w:b/>
      <w:bCs/>
      <w:color w:val="C77C0E" w:themeColor="accent1" w:themeShade="BF"/>
    </w:rPr>
  </w:style>
  <w:style w:type="paragraph" w:styleId="Heading3">
    <w:name w:val="heading 3"/>
    <w:basedOn w:val="Normal"/>
    <w:next w:val="Normal"/>
    <w:link w:val="Heading3Char"/>
    <w:unhideWhenUsed/>
    <w:qFormat/>
    <w:rsid w:val="006F6E52"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C77C0E" w:themeColor="accent1" w:themeShade="BF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6E52"/>
    <w:pPr>
      <w:ind w:right="144"/>
      <w:jc w:val="right"/>
      <w:outlineLvl w:val="3"/>
    </w:pPr>
    <w:rPr>
      <w:smallCap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A3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andnumber">
    <w:name w:val="Date and number"/>
    <w:basedOn w:val="Normal"/>
    <w:qFormat/>
    <w:rsid w:val="00C17E59"/>
    <w:pPr>
      <w:spacing w:before="120"/>
      <w:contextualSpacing w:val="0"/>
    </w:pPr>
    <w:rPr>
      <w:szCs w:val="16"/>
    </w:rPr>
  </w:style>
  <w:style w:type="character" w:styleId="PlaceholderText">
    <w:name w:val="Placeholder Text"/>
    <w:basedOn w:val="DefaultParagraphFont"/>
    <w:uiPriority w:val="99"/>
    <w:semiHidden/>
    <w:rsid w:val="008C114D"/>
    <w:rPr>
      <w:color w:val="D29F0F" w:themeColor="background2" w:themeShade="80"/>
    </w:rPr>
  </w:style>
  <w:style w:type="table" w:styleId="TableGrid">
    <w:name w:val="Table Grid"/>
    <w:basedOn w:val="TableNormal"/>
    <w:uiPriority w:val="39"/>
    <w:rsid w:val="00C1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6F6E52"/>
    <w:rPr>
      <w:rFonts w:eastAsia="Times New Roman" w:cs="Times New Roman"/>
      <w:smallCaps/>
      <w:color w:val="C77C0E" w:themeColor="accent1" w:themeShade="BF"/>
    </w:rPr>
  </w:style>
  <w:style w:type="paragraph" w:customStyle="1" w:styleId="Receiptspacer">
    <w:name w:val="Receipt spacer"/>
    <w:basedOn w:val="Normal"/>
    <w:next w:val="Normal"/>
    <w:qFormat/>
    <w:rsid w:val="00526C7F"/>
    <w:pPr>
      <w:spacing w:before="640" w:after="160"/>
    </w:pPr>
  </w:style>
  <w:style w:type="paragraph" w:styleId="Header">
    <w:name w:val="header"/>
    <w:basedOn w:val="Normal"/>
    <w:link w:val="HeaderChar"/>
    <w:uiPriority w:val="99"/>
    <w:unhideWhenUsed/>
    <w:rsid w:val="00C17E5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17E59"/>
    <w:rPr>
      <w:rFonts w:eastAsia="Times New Roman" w:cs="Times New Roman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unhideWhenUsed/>
    <w:rsid w:val="00C17E5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17E59"/>
    <w:rPr>
      <w:rFonts w:eastAsia="Times New Roman" w:cs="Times New Roman"/>
      <w:color w:val="7F7F7F" w:themeColor="text1" w:themeTint="80"/>
    </w:rPr>
  </w:style>
  <w:style w:type="paragraph" w:customStyle="1" w:styleId="Amount">
    <w:name w:val="Amount"/>
    <w:basedOn w:val="Normal"/>
    <w:qFormat/>
    <w:rsid w:val="00C17E59"/>
    <w:rPr>
      <w:b/>
      <w:bCs/>
    </w:rPr>
  </w:style>
  <w:style w:type="table" w:customStyle="1" w:styleId="Petty">
    <w:name w:val="Petty"/>
    <w:basedOn w:val="TableNormal"/>
    <w:uiPriority w:val="99"/>
    <w:rsid w:val="00C24CA1"/>
    <w:pPr>
      <w:spacing w:before="400" w:after="0" w:line="720" w:lineRule="auto"/>
    </w:pPr>
    <w:tblPr>
      <w:tblInd w:w="0" w:type="dxa"/>
      <w:tblBorders>
        <w:bottom w:val="single" w:sz="8" w:space="0" w:color="auto"/>
        <w:insideH w:val="single" w:sz="8" w:space="0" w:color="auto"/>
      </w:tblBorders>
      <w:tblCellMar>
        <w:top w:w="144" w:type="dxa"/>
        <w:left w:w="0" w:type="dxa"/>
        <w:bottom w:w="0" w:type="dxa"/>
        <w:right w:w="11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A3182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A3182"/>
  </w:style>
  <w:style w:type="paragraph" w:styleId="BlockText">
    <w:name w:val="Block Text"/>
    <w:basedOn w:val="Normal"/>
    <w:uiPriority w:val="99"/>
    <w:semiHidden/>
    <w:unhideWhenUsed/>
    <w:rsid w:val="008C114D"/>
    <w:pPr>
      <w:pBdr>
        <w:top w:val="single" w:sz="2" w:space="10" w:color="C77C0E" w:themeColor="accent1" w:themeShade="BF"/>
        <w:left w:val="single" w:sz="2" w:space="10" w:color="C77C0E" w:themeColor="accent1" w:themeShade="BF"/>
        <w:bottom w:val="single" w:sz="2" w:space="10" w:color="C77C0E" w:themeColor="accent1" w:themeShade="BF"/>
        <w:right w:val="single" w:sz="2" w:space="10" w:color="C77C0E" w:themeColor="accent1" w:themeShade="BF"/>
      </w:pBdr>
      <w:ind w:left="1152" w:right="1152"/>
    </w:pPr>
    <w:rPr>
      <w:rFonts w:eastAsiaTheme="minorEastAsia" w:cstheme="minorBidi"/>
      <w:i/>
      <w:iCs/>
      <w:color w:val="C77C0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A3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31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31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31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31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318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31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3182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3182"/>
    <w:rPr>
      <w:rFonts w:eastAsia="Times New Roman" w:cs="Times New Roman"/>
      <w:color w:val="7F7F7F" w:themeColor="text1" w:themeTint="80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A31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3182"/>
    <w:pPr>
      <w:spacing w:before="0" w:after="200"/>
    </w:pPr>
    <w:rPr>
      <w:i/>
      <w:iCs/>
      <w:color w:val="4E3B3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A3182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table" w:styleId="ColorfulGrid">
    <w:name w:val="Colorful Grid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31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8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82"/>
    <w:rPr>
      <w:rFonts w:eastAsia="Times New Roman" w:cs="Times New Roman"/>
      <w:b/>
      <w:bCs/>
      <w:color w:val="7F7F7F" w:themeColor="text1" w:themeTint="80"/>
      <w:szCs w:val="20"/>
    </w:rPr>
  </w:style>
  <w:style w:type="table" w:styleId="DarkList">
    <w:name w:val="Dark List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3182"/>
  </w:style>
  <w:style w:type="character" w:customStyle="1" w:styleId="DateChar">
    <w:name w:val="Date Char"/>
    <w:basedOn w:val="DefaultParagraphFont"/>
    <w:link w:val="Dat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82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82"/>
    <w:rPr>
      <w:rFonts w:ascii="Segoe UI" w:eastAsia="Times New Roman" w:hAnsi="Segoe UI" w:cs="Segoe UI"/>
      <w:color w:val="7F7F7F" w:themeColor="text1" w:themeTint="8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3182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Emphasis">
    <w:name w:val="Emphasis"/>
    <w:basedOn w:val="DefaultParagraphFont"/>
    <w:uiPriority w:val="20"/>
    <w:semiHidden/>
    <w:unhideWhenUsed/>
    <w:qFormat/>
    <w:rsid w:val="00DA31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A31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A3182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114D"/>
    <w:rPr>
      <w:color w:val="A17142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A31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3182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182"/>
    <w:rPr>
      <w:rFonts w:eastAsia="Times New Roman" w:cs="Times New Roman"/>
      <w:color w:val="7F7F7F" w:themeColor="text1" w:themeTint="80"/>
      <w:szCs w:val="20"/>
    </w:rPr>
  </w:style>
  <w:style w:type="table" w:customStyle="1" w:styleId="GridTable1Light">
    <w:name w:val="Grid Table 1 Light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A318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A318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A318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A318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A318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A318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A318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A318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A318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A318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A318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A318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A3182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182"/>
    <w:rPr>
      <w:rFonts w:asciiTheme="majorHAnsi" w:eastAsiaTheme="majorEastAsia" w:hAnsiTheme="majorHAnsi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182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182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18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18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A3182"/>
  </w:style>
  <w:style w:type="paragraph" w:styleId="HTMLAddress">
    <w:name w:val="HTML Address"/>
    <w:basedOn w:val="Normal"/>
    <w:link w:val="HTMLAddressChar"/>
    <w:uiPriority w:val="99"/>
    <w:semiHidden/>
    <w:unhideWhenUsed/>
    <w:rsid w:val="00DA3182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A3182"/>
    <w:rPr>
      <w:rFonts w:eastAsia="Times New Roman" w:cs="Times New Roman"/>
      <w:i/>
      <w:iCs/>
      <w:color w:val="7F7F7F" w:themeColor="text1" w:themeTint="80"/>
    </w:rPr>
  </w:style>
  <w:style w:type="character" w:styleId="HTMLCite">
    <w:name w:val="HTML Cite"/>
    <w:basedOn w:val="DefaultParagraphFont"/>
    <w:uiPriority w:val="99"/>
    <w:semiHidden/>
    <w:unhideWhenUsed/>
    <w:rsid w:val="00DA31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A31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3182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A31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A31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A31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114D"/>
    <w:rPr>
      <w:color w:val="614139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A3182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A3182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A3182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A3182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A3182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A3182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A3182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A3182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A3182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31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F6E52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F6E52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F6E52"/>
    <w:rPr>
      <w:rFonts w:eastAsia="Times New Roman" w:cs="Times New Roman"/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F6E52"/>
    <w:rPr>
      <w:b/>
      <w:bCs/>
      <w:caps w:val="0"/>
      <w:smallCaps/>
      <w:color w:val="C77C0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A31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A318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A318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A318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A318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A318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A318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3182"/>
  </w:style>
  <w:style w:type="paragraph" w:styleId="List">
    <w:name w:val="List"/>
    <w:basedOn w:val="Normal"/>
    <w:uiPriority w:val="99"/>
    <w:semiHidden/>
    <w:unhideWhenUsed/>
    <w:rsid w:val="00DA3182"/>
    <w:pPr>
      <w:ind w:left="283" w:hanging="283"/>
    </w:pPr>
  </w:style>
  <w:style w:type="paragraph" w:styleId="List2">
    <w:name w:val="List 2"/>
    <w:basedOn w:val="Normal"/>
    <w:uiPriority w:val="99"/>
    <w:semiHidden/>
    <w:unhideWhenUsed/>
    <w:rsid w:val="00DA3182"/>
    <w:pPr>
      <w:ind w:left="566" w:hanging="283"/>
    </w:pPr>
  </w:style>
  <w:style w:type="paragraph" w:styleId="List3">
    <w:name w:val="List 3"/>
    <w:basedOn w:val="Normal"/>
    <w:uiPriority w:val="99"/>
    <w:semiHidden/>
    <w:unhideWhenUsed/>
    <w:rsid w:val="00DA3182"/>
    <w:pPr>
      <w:ind w:left="849" w:hanging="283"/>
    </w:pPr>
  </w:style>
  <w:style w:type="paragraph" w:styleId="List4">
    <w:name w:val="List 4"/>
    <w:basedOn w:val="Normal"/>
    <w:uiPriority w:val="99"/>
    <w:semiHidden/>
    <w:unhideWhenUsed/>
    <w:rsid w:val="00DA3182"/>
    <w:pPr>
      <w:ind w:left="1132" w:hanging="283"/>
    </w:pPr>
  </w:style>
  <w:style w:type="paragraph" w:styleId="List5">
    <w:name w:val="List 5"/>
    <w:basedOn w:val="Normal"/>
    <w:uiPriority w:val="99"/>
    <w:semiHidden/>
    <w:unhideWhenUsed/>
    <w:rsid w:val="00DA3182"/>
    <w:pPr>
      <w:ind w:left="1415" w:hanging="283"/>
    </w:pPr>
  </w:style>
  <w:style w:type="paragraph" w:styleId="ListBullet">
    <w:name w:val="List Bullet"/>
    <w:basedOn w:val="Normal"/>
    <w:uiPriority w:val="99"/>
    <w:semiHidden/>
    <w:unhideWhenUsed/>
    <w:rsid w:val="00DA31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DA31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DA31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DA31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DA31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DA3182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unhideWhenUsed/>
    <w:rsid w:val="00DA3182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unhideWhenUsed/>
    <w:rsid w:val="00DA3182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unhideWhenUsed/>
    <w:rsid w:val="00DA3182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DA3182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unhideWhenUsed/>
    <w:rsid w:val="00DA31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DA31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DA31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DA31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DA31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DA3182"/>
    <w:pPr>
      <w:ind w:left="720"/>
    </w:pPr>
  </w:style>
  <w:style w:type="table" w:customStyle="1" w:styleId="ListTable1Light">
    <w:name w:val="List Table 1 Light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A3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A318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4" w:space="0" w:color="F0A22E" w:themeColor="accent1"/>
        <w:bottom w:val="single" w:sz="4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A318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4" w:space="0" w:color="A5644E" w:themeColor="accent2"/>
        <w:bottom w:val="single" w:sz="4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A318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4" w:space="0" w:color="B58B80" w:themeColor="accent3"/>
        <w:bottom w:val="single" w:sz="4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A318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4" w:space="0" w:color="C3986D" w:themeColor="accent4"/>
        <w:bottom w:val="single" w:sz="4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A318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4" w:space="0" w:color="A19574" w:themeColor="accent5"/>
        <w:bottom w:val="single" w:sz="4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A318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4" w:space="0" w:color="C17529" w:themeColor="accent6"/>
        <w:bottom w:val="single" w:sz="4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A318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A318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A318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A318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A318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A318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C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  <w:ind w:left="72" w:right="72"/>
      <w:contextualSpacing/>
      <w:outlineLvl w:val="1"/>
    </w:pPr>
    <w:rPr>
      <w:rFonts w:ascii="Consolas" w:eastAsia="Times New Roman" w:hAnsi="Consolas" w:cs="Times New Roman"/>
      <w:color w:val="595959" w:themeColor="text1" w:themeTint="A6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C114D"/>
    <w:rPr>
      <w:rFonts w:ascii="Consolas" w:eastAsia="Times New Roman" w:hAnsi="Consolas" w:cs="Times New Roman"/>
      <w:color w:val="595959" w:themeColor="text1" w:themeTint="A6"/>
      <w:szCs w:val="20"/>
    </w:rPr>
  </w:style>
  <w:style w:type="table" w:styleId="MediumGrid1">
    <w:name w:val="Medium Grid 1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A31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A3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A318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114D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rsid w:val="006F6E52"/>
    <w:pPr>
      <w:spacing w:after="0" w:line="240" w:lineRule="auto"/>
      <w:ind w:left="72" w:right="72"/>
      <w:contextualSpacing/>
      <w:outlineLvl w:val="1"/>
    </w:pPr>
    <w:rPr>
      <w:rFonts w:eastAsia="Times New Roman" w:cs="Times New Roman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DA318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31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3182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styleId="PageNumber">
    <w:name w:val="page number"/>
    <w:basedOn w:val="DefaultParagraphFont"/>
    <w:uiPriority w:val="99"/>
    <w:semiHidden/>
    <w:unhideWhenUsed/>
    <w:rsid w:val="00DA3182"/>
  </w:style>
  <w:style w:type="table" w:customStyle="1" w:styleId="PlainTable1">
    <w:name w:val="Plain Table 1"/>
    <w:basedOn w:val="TableNormal"/>
    <w:uiPriority w:val="41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A31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A31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A3182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3182"/>
    <w:rPr>
      <w:rFonts w:ascii="Consolas" w:eastAsia="Times New Roman" w:hAnsi="Consolas" w:cs="Times New Roman"/>
      <w:color w:val="7F7F7F" w:themeColor="text1" w:themeTint="8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A3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A3182"/>
    <w:rPr>
      <w:rFonts w:eastAsia="Times New Roman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31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3182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A3182"/>
    <w:rPr>
      <w:rFonts w:eastAsia="Times New Roman" w:cs="Times New Roman"/>
      <w:color w:val="7F7F7F" w:themeColor="text1" w:themeTint="8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A3182"/>
    <w:rPr>
      <w:u w:val="dotted"/>
    </w:rPr>
  </w:style>
  <w:style w:type="character" w:styleId="Strong">
    <w:name w:val="Strong"/>
    <w:basedOn w:val="DefaultParagraphFont"/>
    <w:uiPriority w:val="22"/>
    <w:semiHidden/>
    <w:unhideWhenUsed/>
    <w:rsid w:val="00DA318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A3182"/>
    <w:pPr>
      <w:numPr>
        <w:ilvl w:val="1"/>
      </w:numPr>
      <w:spacing w:after="160"/>
      <w:ind w:left="72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A3182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A31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A31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DA31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A31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3182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A3182"/>
    <w:pPr>
      <w:spacing w:before="240" w:after="0" w:line="240" w:lineRule="auto"/>
      <w:ind w:left="72" w:right="72"/>
      <w:contextualSpacing/>
      <w:outlineLvl w:val="1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DA3182"/>
    <w:pPr>
      <w:spacing w:before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A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A3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3182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A31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A31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A31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31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A31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A31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A31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A31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182"/>
    <w:pPr>
      <w:keepNext/>
      <w:keepLines/>
      <w:outlineLvl w:val="9"/>
    </w:pPr>
    <w:rPr>
      <w:b w:val="0"/>
      <w:bCs w:val="0"/>
      <w:smallCap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318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526C7F"/>
    <w:rPr>
      <w:rFonts w:asciiTheme="majorHAnsi" w:eastAsiaTheme="majorEastAsia" w:hAnsiTheme="majorHAnsi" w:cstheme="majorBidi"/>
      <w:b/>
      <w:bCs/>
      <w:color w:val="C77C0E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526C7F"/>
    <w:rPr>
      <w:rFonts w:asciiTheme="majorHAnsi" w:eastAsiaTheme="majorEastAsia" w:hAnsiTheme="majorHAnsi" w:cstheme="majorBidi"/>
      <w:color w:val="C77C0E" w:themeColor="accent1" w:themeShade="BF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34630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99101CD96E4953B4F87A312611C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9FAD-C1C9-4DF4-9EE1-93FE903E80F2}"/>
      </w:docPartPr>
      <w:docPartBody>
        <w:p w:rsidR="00E85AE3" w:rsidRDefault="00A93132">
          <w:pPr>
            <w:pStyle w:val="B499101CD96E4953B4F87A312611C1D1"/>
          </w:pPr>
          <w:r>
            <w:t>petty cash receipt</w:t>
          </w:r>
        </w:p>
      </w:docPartBody>
    </w:docPart>
    <w:docPart>
      <w:docPartPr>
        <w:name w:val="6A6C2A91FDD44FF5B535FAE44B3C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85F6-695E-4071-9B88-5602DA3CA9F3}"/>
      </w:docPartPr>
      <w:docPartBody>
        <w:p w:rsidR="00E85AE3" w:rsidRDefault="00A93132">
          <w:pPr>
            <w:pStyle w:val="6A6C2A91FDD44FF5B535FAE44B3C8DC2"/>
          </w:pPr>
          <w:r w:rsidRPr="00526C7F">
            <w:t>Date</w:t>
          </w:r>
        </w:p>
      </w:docPartBody>
    </w:docPart>
    <w:docPart>
      <w:docPartPr>
        <w:name w:val="CFC770F30984498B930FC1FD6960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3925-D1D6-4EFE-9B99-281BCBF76D7B}"/>
      </w:docPartPr>
      <w:docPartBody>
        <w:p w:rsidR="00E85AE3" w:rsidRDefault="00A93132">
          <w:pPr>
            <w:pStyle w:val="CFC770F30984498B930FC1FD69606ABB"/>
          </w:pPr>
          <w:r>
            <w:t>Enter date</w:t>
          </w:r>
        </w:p>
      </w:docPartBody>
    </w:docPart>
    <w:docPart>
      <w:docPartPr>
        <w:name w:val="0293121C66804289BF12B58DEE1A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9CB0-5264-42B5-8395-249F92166D78}"/>
      </w:docPartPr>
      <w:docPartBody>
        <w:p w:rsidR="00E85AE3" w:rsidRDefault="00A93132">
          <w:pPr>
            <w:pStyle w:val="0293121C66804289BF12B58DEE1A29C6"/>
          </w:pPr>
          <w:r>
            <w:t>Number</w:t>
          </w:r>
        </w:p>
      </w:docPartBody>
    </w:docPart>
    <w:docPart>
      <w:docPartPr>
        <w:name w:val="747CA1D374C848909DD821EEA125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E644-A2F8-4CAD-81B1-D6E256577E38}"/>
      </w:docPartPr>
      <w:docPartBody>
        <w:p w:rsidR="00E85AE3" w:rsidRDefault="00A93132">
          <w:pPr>
            <w:pStyle w:val="747CA1D374C848909DD821EEA1255D4B"/>
          </w:pPr>
          <w:r w:rsidRPr="004E2CA2">
            <w:rPr>
              <w:rFonts w:eastAsiaTheme="majorEastAsia"/>
            </w:rPr>
            <w:t xml:space="preserve">Enter </w:t>
          </w:r>
          <w:r w:rsidRPr="004E2CA2">
            <w:t>number</w:t>
          </w:r>
        </w:p>
      </w:docPartBody>
    </w:docPart>
    <w:docPart>
      <w:docPartPr>
        <w:name w:val="13DA3E8FD0A04741AACC0CAEBEA6B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E90D-6975-4FCA-8241-D94BC62510F2}"/>
      </w:docPartPr>
      <w:docPartBody>
        <w:p w:rsidR="00E85AE3" w:rsidRDefault="00A93132">
          <w:pPr>
            <w:pStyle w:val="13DA3E8FD0A04741AACC0CAEBEA6BED9"/>
          </w:pPr>
          <w:r w:rsidRPr="00526C7F">
            <w:t>Amount</w:t>
          </w:r>
        </w:p>
      </w:docPartBody>
    </w:docPart>
    <w:docPart>
      <w:docPartPr>
        <w:name w:val="2B2DA22ED9954617B245648FE20DB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BF40-5FA2-4BD2-9B18-C9631C43D9B2}"/>
      </w:docPartPr>
      <w:docPartBody>
        <w:p w:rsidR="00E85AE3" w:rsidRDefault="00A93132">
          <w:pPr>
            <w:pStyle w:val="2B2DA22ED9954617B245648FE20DB7BD"/>
          </w:pPr>
          <w:r>
            <w:t>$</w:t>
          </w:r>
        </w:p>
      </w:docPartBody>
    </w:docPart>
    <w:docPart>
      <w:docPartPr>
        <w:name w:val="E6CDF53F073846D2875320D243B3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BBB0-36BE-43B8-909E-67CB2A6BD88D}"/>
      </w:docPartPr>
      <w:docPartBody>
        <w:p w:rsidR="00E85AE3" w:rsidRDefault="00A93132">
          <w:pPr>
            <w:pStyle w:val="E6CDF53F073846D2875320D243B3785C"/>
          </w:pPr>
          <w:r>
            <w:t>Enter amount</w:t>
          </w:r>
        </w:p>
      </w:docPartBody>
    </w:docPart>
    <w:docPart>
      <w:docPartPr>
        <w:name w:val="CB893AB0FC9A4F96871C9BA6055D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731A-3FC2-4292-822F-5685F5E830D7}"/>
      </w:docPartPr>
      <w:docPartBody>
        <w:p w:rsidR="00E85AE3" w:rsidRDefault="00A93132">
          <w:pPr>
            <w:pStyle w:val="CB893AB0FC9A4F96871C9BA6055D1ED5"/>
          </w:pPr>
          <w:r>
            <w:t>Description</w:t>
          </w:r>
        </w:p>
      </w:docPartBody>
    </w:docPart>
    <w:docPart>
      <w:docPartPr>
        <w:name w:val="10BA5C0C80904978857B738DB021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5C10-28A0-42CD-AA0C-9E6C50EB8D17}"/>
      </w:docPartPr>
      <w:docPartBody>
        <w:p w:rsidR="00E85AE3" w:rsidRDefault="00A93132">
          <w:pPr>
            <w:pStyle w:val="10BA5C0C80904978857B738DB021411A"/>
          </w:pPr>
          <w:r>
            <w:t>Enter description</w:t>
          </w:r>
        </w:p>
      </w:docPartBody>
    </w:docPart>
    <w:docPart>
      <w:docPartPr>
        <w:name w:val="EAC09B30857D41B8BE71E196AE58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8E46-7E21-4446-84B9-1831597A3A1A}"/>
      </w:docPartPr>
      <w:docPartBody>
        <w:p w:rsidR="00E85AE3" w:rsidRDefault="00A93132">
          <w:pPr>
            <w:pStyle w:val="EAC09B30857D41B8BE71E196AE588119"/>
          </w:pPr>
          <w:r>
            <w:t>Charged to</w:t>
          </w:r>
        </w:p>
      </w:docPartBody>
    </w:docPart>
    <w:docPart>
      <w:docPartPr>
        <w:name w:val="64D94FA2E7314B759441E28EF5CA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7A4C-36DD-4FC8-9704-AB9AB6419612}"/>
      </w:docPartPr>
      <w:docPartBody>
        <w:p w:rsidR="00E85AE3" w:rsidRDefault="00A93132">
          <w:pPr>
            <w:pStyle w:val="64D94FA2E7314B759441E28EF5CAC1EC"/>
          </w:pPr>
          <w:r>
            <w:t xml:space="preserve">Enter name </w:t>
          </w:r>
        </w:p>
      </w:docPartBody>
    </w:docPart>
    <w:docPart>
      <w:docPartPr>
        <w:name w:val="4B99739EA8954BCE84CDDB328303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D0823-0E07-40A9-A0FD-069C43AEBD1F}"/>
      </w:docPartPr>
      <w:docPartBody>
        <w:p w:rsidR="00E85AE3" w:rsidRDefault="00A93132">
          <w:pPr>
            <w:pStyle w:val="4B99739EA8954BCE84CDDB328303A557"/>
          </w:pPr>
          <w:r>
            <w:t>Received by</w:t>
          </w:r>
        </w:p>
      </w:docPartBody>
    </w:docPart>
    <w:docPart>
      <w:docPartPr>
        <w:name w:val="32260CB5A8CC4FF68909816D05EE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B11D-9E3E-4565-A01A-B67B6FCE15C2}"/>
      </w:docPartPr>
      <w:docPartBody>
        <w:p w:rsidR="00E85AE3" w:rsidRDefault="00A93132">
          <w:pPr>
            <w:pStyle w:val="32260CB5A8CC4FF68909816D05EE3D7A"/>
          </w:pPr>
          <w:r>
            <w:t>Enter name</w:t>
          </w:r>
        </w:p>
      </w:docPartBody>
    </w:docPart>
    <w:docPart>
      <w:docPartPr>
        <w:name w:val="28A09D67954A44C5A4AECE784A60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7DC0-D83B-4EE7-818A-571A85376A9E}"/>
      </w:docPartPr>
      <w:docPartBody>
        <w:p w:rsidR="00E85AE3" w:rsidRDefault="00A93132">
          <w:pPr>
            <w:pStyle w:val="28A09D67954A44C5A4AECE784A6099AC"/>
          </w:pPr>
          <w:r>
            <w:t>Approved by</w:t>
          </w:r>
        </w:p>
      </w:docPartBody>
    </w:docPart>
    <w:docPart>
      <w:docPartPr>
        <w:name w:val="2344A5BA589B4B998D3D1280C900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3EDA-635B-43AF-AEB5-D474974D7322}"/>
      </w:docPartPr>
      <w:docPartBody>
        <w:p w:rsidR="00E85AE3" w:rsidRDefault="00A93132">
          <w:pPr>
            <w:pStyle w:val="2344A5BA589B4B998D3D1280C90015E2"/>
          </w:pPr>
          <w:r>
            <w:t>Enter name</w:t>
          </w:r>
        </w:p>
      </w:docPartBody>
    </w:docPart>
    <w:docPart>
      <w:docPartPr>
        <w:name w:val="6D44D539C5CA418B9D73288D9E199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727A-4F53-4A97-815C-73D63B112A45}"/>
      </w:docPartPr>
      <w:docPartBody>
        <w:p w:rsidR="00E85AE3" w:rsidRDefault="00A93132">
          <w:pPr>
            <w:pStyle w:val="6D44D539C5CA418B9D73288D9E199A72"/>
          </w:pPr>
          <w:r>
            <w:t>petty cash receipt</w:t>
          </w:r>
        </w:p>
      </w:docPartBody>
    </w:docPart>
    <w:docPart>
      <w:docPartPr>
        <w:name w:val="4B52582FD04F42BB8C16A5E8C5EA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3CAD1-D3C2-4F98-8A9A-DBE0A05302E0}"/>
      </w:docPartPr>
      <w:docPartBody>
        <w:p w:rsidR="00E85AE3" w:rsidRDefault="00A93132">
          <w:pPr>
            <w:pStyle w:val="4B52582FD04F42BB8C16A5E8C5EAF2D8"/>
          </w:pPr>
          <w:r w:rsidRPr="00526C7F">
            <w:t>Date</w:t>
          </w:r>
        </w:p>
      </w:docPartBody>
    </w:docPart>
    <w:docPart>
      <w:docPartPr>
        <w:name w:val="8122B3A234C8425AA8EC3DC7BF5D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C4DD-B247-4512-9667-56C180C089F4}"/>
      </w:docPartPr>
      <w:docPartBody>
        <w:p w:rsidR="00E85AE3" w:rsidRDefault="00A93132">
          <w:pPr>
            <w:pStyle w:val="8122B3A234C8425AA8EC3DC7BF5DB7C5"/>
          </w:pPr>
          <w:r>
            <w:t>Enter date</w:t>
          </w:r>
        </w:p>
      </w:docPartBody>
    </w:docPart>
    <w:docPart>
      <w:docPartPr>
        <w:name w:val="F99F707B0FC64FB58A030F0CBA6E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ADD3-4CD5-4864-99DC-4A13D5A747D6}"/>
      </w:docPartPr>
      <w:docPartBody>
        <w:p w:rsidR="00E85AE3" w:rsidRDefault="00A93132">
          <w:pPr>
            <w:pStyle w:val="F99F707B0FC64FB58A030F0CBA6EFC06"/>
          </w:pPr>
          <w:r>
            <w:t>Number</w:t>
          </w:r>
        </w:p>
      </w:docPartBody>
    </w:docPart>
    <w:docPart>
      <w:docPartPr>
        <w:name w:val="04470D1026AA44D48248900DD9DF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A593-82B2-4DF2-9502-91B31DA15674}"/>
      </w:docPartPr>
      <w:docPartBody>
        <w:p w:rsidR="00E85AE3" w:rsidRDefault="00A93132">
          <w:pPr>
            <w:pStyle w:val="04470D1026AA44D48248900DD9DFA631"/>
          </w:pPr>
          <w:r w:rsidRPr="004E2CA2">
            <w:rPr>
              <w:rFonts w:eastAsiaTheme="majorEastAsia"/>
            </w:rPr>
            <w:t xml:space="preserve">Enter </w:t>
          </w:r>
          <w:r w:rsidRPr="004E2CA2">
            <w:t>number</w:t>
          </w:r>
        </w:p>
      </w:docPartBody>
    </w:docPart>
    <w:docPart>
      <w:docPartPr>
        <w:name w:val="3BA8ECF5AF3A432E9CB7048A06BD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A642-FD1A-4E7F-8A6E-187D2DE6786E}"/>
      </w:docPartPr>
      <w:docPartBody>
        <w:p w:rsidR="00E85AE3" w:rsidRDefault="00A93132">
          <w:pPr>
            <w:pStyle w:val="3BA8ECF5AF3A432E9CB7048A06BD7DDC"/>
          </w:pPr>
          <w:r w:rsidRPr="00526C7F">
            <w:t>Amount</w:t>
          </w:r>
        </w:p>
      </w:docPartBody>
    </w:docPart>
    <w:docPart>
      <w:docPartPr>
        <w:name w:val="5101C3A5B7A241BA9C6265039497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1C1CA-A966-4F64-AB76-DCD8D16D1FA2}"/>
      </w:docPartPr>
      <w:docPartBody>
        <w:p w:rsidR="00E85AE3" w:rsidRDefault="00A93132">
          <w:pPr>
            <w:pStyle w:val="5101C3A5B7A241BA9C6265039497663F"/>
          </w:pPr>
          <w:r>
            <w:t>$</w:t>
          </w:r>
        </w:p>
      </w:docPartBody>
    </w:docPart>
    <w:docPart>
      <w:docPartPr>
        <w:name w:val="55C6969018634ED2AF2B36ECEEB5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902A-7772-4C4E-84AA-2060BBE985EE}"/>
      </w:docPartPr>
      <w:docPartBody>
        <w:p w:rsidR="00E85AE3" w:rsidRDefault="00A93132">
          <w:pPr>
            <w:pStyle w:val="55C6969018634ED2AF2B36ECEEB5307E"/>
          </w:pPr>
          <w:r>
            <w:t>Enter amount</w:t>
          </w:r>
        </w:p>
      </w:docPartBody>
    </w:docPart>
    <w:docPart>
      <w:docPartPr>
        <w:name w:val="C6F3DC0D02D04782A04543F1B7A8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E5EE-3905-4D3D-B3C8-5B8A8F063630}"/>
      </w:docPartPr>
      <w:docPartBody>
        <w:p w:rsidR="00E85AE3" w:rsidRDefault="00A93132">
          <w:pPr>
            <w:pStyle w:val="C6F3DC0D02D04782A04543F1B7A82C38"/>
          </w:pPr>
          <w:r>
            <w:t>Description</w:t>
          </w:r>
        </w:p>
      </w:docPartBody>
    </w:docPart>
    <w:docPart>
      <w:docPartPr>
        <w:name w:val="AC12DF51612F4AE58BF9908BD386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CCD4-3076-43F4-BCD1-FBC5DFB4FA6F}"/>
      </w:docPartPr>
      <w:docPartBody>
        <w:p w:rsidR="00E85AE3" w:rsidRDefault="00A93132">
          <w:pPr>
            <w:pStyle w:val="AC12DF51612F4AE58BF9908BD3863FC8"/>
          </w:pPr>
          <w:r>
            <w:t>Enter description</w:t>
          </w:r>
        </w:p>
      </w:docPartBody>
    </w:docPart>
    <w:docPart>
      <w:docPartPr>
        <w:name w:val="78CEFFD3BE594911946B0C5ED321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6AC56-165B-4E85-A736-CC3637DFA034}"/>
      </w:docPartPr>
      <w:docPartBody>
        <w:p w:rsidR="00E85AE3" w:rsidRDefault="00A93132">
          <w:pPr>
            <w:pStyle w:val="78CEFFD3BE594911946B0C5ED321FF43"/>
          </w:pPr>
          <w:r>
            <w:t>Charged to</w:t>
          </w:r>
        </w:p>
      </w:docPartBody>
    </w:docPart>
    <w:docPart>
      <w:docPartPr>
        <w:name w:val="CA82B058470F48BE8F8863719B14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E034-BC10-485B-AFDF-6D6A42B944E9}"/>
      </w:docPartPr>
      <w:docPartBody>
        <w:p w:rsidR="00E85AE3" w:rsidRDefault="00A93132">
          <w:pPr>
            <w:pStyle w:val="CA82B058470F48BE8F8863719B14FB37"/>
          </w:pPr>
          <w:r>
            <w:t xml:space="preserve">Enter name </w:t>
          </w:r>
        </w:p>
      </w:docPartBody>
    </w:docPart>
    <w:docPart>
      <w:docPartPr>
        <w:name w:val="87644AC6B6C344F2AC8C4ABB19C3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27B0-C40F-41D9-A461-DE5BBCDBCC21}"/>
      </w:docPartPr>
      <w:docPartBody>
        <w:p w:rsidR="00E85AE3" w:rsidRDefault="00A93132">
          <w:pPr>
            <w:pStyle w:val="87644AC6B6C344F2AC8C4ABB19C3CBF9"/>
          </w:pPr>
          <w:r>
            <w:t>Received by</w:t>
          </w:r>
        </w:p>
      </w:docPartBody>
    </w:docPart>
    <w:docPart>
      <w:docPartPr>
        <w:name w:val="82E66C94B85E4C8B8AF5BDE4AEAF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74FD-775A-4DB7-8E51-5AE12869420A}"/>
      </w:docPartPr>
      <w:docPartBody>
        <w:p w:rsidR="00E85AE3" w:rsidRDefault="00A93132">
          <w:pPr>
            <w:pStyle w:val="82E66C94B85E4C8B8AF5BDE4AEAF5741"/>
          </w:pPr>
          <w:r>
            <w:t>Enter name</w:t>
          </w:r>
        </w:p>
      </w:docPartBody>
    </w:docPart>
    <w:docPart>
      <w:docPartPr>
        <w:name w:val="A5F862EFCB5A41F795B2ED98407B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4879-96EE-4973-B645-3232ED5389D7}"/>
      </w:docPartPr>
      <w:docPartBody>
        <w:p w:rsidR="00E85AE3" w:rsidRDefault="00A93132">
          <w:pPr>
            <w:pStyle w:val="A5F862EFCB5A41F795B2ED98407BEEE8"/>
          </w:pPr>
          <w:r>
            <w:t>Approved by</w:t>
          </w:r>
        </w:p>
      </w:docPartBody>
    </w:docPart>
    <w:docPart>
      <w:docPartPr>
        <w:name w:val="15A81873DBF64F489FAD465A339B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1E32-D090-496C-A67E-DB9F6574E78F}"/>
      </w:docPartPr>
      <w:docPartBody>
        <w:p w:rsidR="00E85AE3" w:rsidRDefault="00A93132">
          <w:pPr>
            <w:pStyle w:val="15A81873DBF64F489FAD465A339B1C88"/>
          </w:pPr>
          <w:r>
            <w:t>Enter name</w:t>
          </w:r>
        </w:p>
      </w:docPartBody>
    </w:docPart>
    <w:docPart>
      <w:docPartPr>
        <w:name w:val="A3907C76D4894DACAA7EF5E8E808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96A4-BB26-4382-AC32-E5ABE1303954}"/>
      </w:docPartPr>
      <w:docPartBody>
        <w:p w:rsidR="00E85AE3" w:rsidRDefault="00A93132">
          <w:pPr>
            <w:pStyle w:val="A3907C76D4894DACAA7EF5E8E8081E11"/>
          </w:pPr>
          <w:r>
            <w:t>petty cash receipt</w:t>
          </w:r>
        </w:p>
      </w:docPartBody>
    </w:docPart>
    <w:docPart>
      <w:docPartPr>
        <w:name w:val="B2D34E3335B14E7085177BD07358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5708-A8A8-4472-87A1-62A1C6D7E5F0}"/>
      </w:docPartPr>
      <w:docPartBody>
        <w:p w:rsidR="00E85AE3" w:rsidRDefault="00A93132">
          <w:pPr>
            <w:pStyle w:val="B2D34E3335B14E7085177BD0735856FD"/>
          </w:pPr>
          <w:r w:rsidRPr="00526C7F">
            <w:t>Date</w:t>
          </w:r>
        </w:p>
      </w:docPartBody>
    </w:docPart>
    <w:docPart>
      <w:docPartPr>
        <w:name w:val="9F968744F00E4B1599ED45F40640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4B04-9D8E-46B5-B609-3B5E5D10BEC5}"/>
      </w:docPartPr>
      <w:docPartBody>
        <w:p w:rsidR="00E85AE3" w:rsidRDefault="00A93132">
          <w:pPr>
            <w:pStyle w:val="9F968744F00E4B1599ED45F406407EFD"/>
          </w:pPr>
          <w:r>
            <w:t>Enter date</w:t>
          </w:r>
        </w:p>
      </w:docPartBody>
    </w:docPart>
    <w:docPart>
      <w:docPartPr>
        <w:name w:val="16F5F67A7F834CFF8E00DA4D5B5D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67F4-E4C6-4E93-B6F5-0EB3E4AB5878}"/>
      </w:docPartPr>
      <w:docPartBody>
        <w:p w:rsidR="00E85AE3" w:rsidRDefault="00A93132">
          <w:pPr>
            <w:pStyle w:val="16F5F67A7F834CFF8E00DA4D5B5D5480"/>
          </w:pPr>
          <w:r>
            <w:t>Number</w:t>
          </w:r>
        </w:p>
      </w:docPartBody>
    </w:docPart>
    <w:docPart>
      <w:docPartPr>
        <w:name w:val="07C3851E2EE94EFA80B40E890F81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DFAB-B6A9-43E1-AB75-B773ADF225C8}"/>
      </w:docPartPr>
      <w:docPartBody>
        <w:p w:rsidR="00E85AE3" w:rsidRDefault="00A93132">
          <w:pPr>
            <w:pStyle w:val="07C3851E2EE94EFA80B40E890F8153A6"/>
          </w:pPr>
          <w:r w:rsidRPr="004E2CA2">
            <w:rPr>
              <w:rFonts w:eastAsiaTheme="majorEastAsia"/>
            </w:rPr>
            <w:t xml:space="preserve">Enter </w:t>
          </w:r>
          <w:r w:rsidRPr="004E2CA2">
            <w:t>number</w:t>
          </w:r>
        </w:p>
      </w:docPartBody>
    </w:docPart>
    <w:docPart>
      <w:docPartPr>
        <w:name w:val="BADE8D90D1E54D3D85958A92258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AAD6-BE6F-4A3F-969E-D0269A77C447}"/>
      </w:docPartPr>
      <w:docPartBody>
        <w:p w:rsidR="00E85AE3" w:rsidRDefault="00A93132">
          <w:pPr>
            <w:pStyle w:val="BADE8D90D1E54D3D85958A92258C1AF6"/>
          </w:pPr>
          <w:r w:rsidRPr="00526C7F">
            <w:t>Amount</w:t>
          </w:r>
        </w:p>
      </w:docPartBody>
    </w:docPart>
    <w:docPart>
      <w:docPartPr>
        <w:name w:val="4C3DA8155E2F40029CF353398A3B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759D5-9F16-4159-886A-30D2E2DC0C6E}"/>
      </w:docPartPr>
      <w:docPartBody>
        <w:p w:rsidR="00E85AE3" w:rsidRDefault="00A93132">
          <w:pPr>
            <w:pStyle w:val="4C3DA8155E2F40029CF353398A3BC7A2"/>
          </w:pPr>
          <w:r>
            <w:t>$</w:t>
          </w:r>
        </w:p>
      </w:docPartBody>
    </w:docPart>
    <w:docPart>
      <w:docPartPr>
        <w:name w:val="5B4946EE7B2046D6A1FA78DC31EA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088C-922C-45D8-9D1D-5781AD148B57}"/>
      </w:docPartPr>
      <w:docPartBody>
        <w:p w:rsidR="00E85AE3" w:rsidRDefault="00A93132">
          <w:pPr>
            <w:pStyle w:val="5B4946EE7B2046D6A1FA78DC31EA04F5"/>
          </w:pPr>
          <w:r>
            <w:t>Enter amount</w:t>
          </w:r>
        </w:p>
      </w:docPartBody>
    </w:docPart>
    <w:docPart>
      <w:docPartPr>
        <w:name w:val="27AB44D277A74A55A79C29C5A8A6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EEE3-0320-4D12-BC32-7165541F2ABE}"/>
      </w:docPartPr>
      <w:docPartBody>
        <w:p w:rsidR="00E85AE3" w:rsidRDefault="00A93132">
          <w:pPr>
            <w:pStyle w:val="27AB44D277A74A55A79C29C5A8A6D12B"/>
          </w:pPr>
          <w:r>
            <w:t>Description</w:t>
          </w:r>
        </w:p>
      </w:docPartBody>
    </w:docPart>
    <w:docPart>
      <w:docPartPr>
        <w:name w:val="69D951ABA89146EDA4659B061D7B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EF13-2752-4949-8E7B-EA54A2F4338F}"/>
      </w:docPartPr>
      <w:docPartBody>
        <w:p w:rsidR="00E85AE3" w:rsidRDefault="00A93132">
          <w:pPr>
            <w:pStyle w:val="69D951ABA89146EDA4659B061D7BEA44"/>
          </w:pPr>
          <w:r>
            <w:t>Enter description</w:t>
          </w:r>
        </w:p>
      </w:docPartBody>
    </w:docPart>
    <w:docPart>
      <w:docPartPr>
        <w:name w:val="A0926B874FCE4545A3046EAA6E12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B4C3-126F-4F67-8905-21B55317ACA4}"/>
      </w:docPartPr>
      <w:docPartBody>
        <w:p w:rsidR="00E85AE3" w:rsidRDefault="00A93132">
          <w:pPr>
            <w:pStyle w:val="A0926B874FCE4545A3046EAA6E12F56B"/>
          </w:pPr>
          <w:r>
            <w:t>Charged to</w:t>
          </w:r>
        </w:p>
      </w:docPartBody>
    </w:docPart>
    <w:docPart>
      <w:docPartPr>
        <w:name w:val="406164AA793C49648E093130F6F5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5BD3-A8EF-4EB9-BC02-0378E4669C60}"/>
      </w:docPartPr>
      <w:docPartBody>
        <w:p w:rsidR="00E85AE3" w:rsidRDefault="00A93132">
          <w:pPr>
            <w:pStyle w:val="406164AA793C49648E093130F6F59AF1"/>
          </w:pPr>
          <w:r>
            <w:t xml:space="preserve">Enter name </w:t>
          </w:r>
        </w:p>
      </w:docPartBody>
    </w:docPart>
    <w:docPart>
      <w:docPartPr>
        <w:name w:val="BB85981510A7400885DEE58DB9C7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DB61-0C35-4040-A57E-879FB8D6BC20}"/>
      </w:docPartPr>
      <w:docPartBody>
        <w:p w:rsidR="00E85AE3" w:rsidRDefault="00A93132">
          <w:pPr>
            <w:pStyle w:val="BB85981510A7400885DEE58DB9C76FEC"/>
          </w:pPr>
          <w:r>
            <w:t>Received by</w:t>
          </w:r>
        </w:p>
      </w:docPartBody>
    </w:docPart>
    <w:docPart>
      <w:docPartPr>
        <w:name w:val="636825A6DB0945009A455CF2303F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4C2F-0121-4D6E-9FD1-36B8BF1DDF05}"/>
      </w:docPartPr>
      <w:docPartBody>
        <w:p w:rsidR="00E85AE3" w:rsidRDefault="00A93132">
          <w:pPr>
            <w:pStyle w:val="636825A6DB0945009A455CF2303F6C00"/>
          </w:pPr>
          <w:r>
            <w:t>Enter name</w:t>
          </w:r>
        </w:p>
      </w:docPartBody>
    </w:docPart>
    <w:docPart>
      <w:docPartPr>
        <w:name w:val="45B32735DED4410AA39C2241DF26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788B-9C26-4F1C-BBA7-2884DE1ED373}"/>
      </w:docPartPr>
      <w:docPartBody>
        <w:p w:rsidR="00E85AE3" w:rsidRDefault="00A93132">
          <w:pPr>
            <w:pStyle w:val="45B32735DED4410AA39C2241DF26E1BF"/>
          </w:pPr>
          <w:r>
            <w:t>Approved by</w:t>
          </w:r>
        </w:p>
      </w:docPartBody>
    </w:docPart>
    <w:docPart>
      <w:docPartPr>
        <w:name w:val="3E63A2D7F0464627B10D6765487E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6A50-96B3-4B5C-BBCD-BEC56B087469}"/>
      </w:docPartPr>
      <w:docPartBody>
        <w:p w:rsidR="00E85AE3" w:rsidRDefault="00A93132">
          <w:pPr>
            <w:pStyle w:val="3E63A2D7F0464627B10D6765487E0F2B"/>
          </w:pPr>
          <w:r>
            <w:t>Enter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3132"/>
    <w:rsid w:val="00A93132"/>
    <w:rsid w:val="00E8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99101CD96E4953B4F87A312611C1D1">
    <w:name w:val="B499101CD96E4953B4F87A312611C1D1"/>
    <w:rsid w:val="00E85AE3"/>
  </w:style>
  <w:style w:type="paragraph" w:customStyle="1" w:styleId="6A6C2A91FDD44FF5B535FAE44B3C8DC2">
    <w:name w:val="6A6C2A91FDD44FF5B535FAE44B3C8DC2"/>
    <w:rsid w:val="00E85AE3"/>
  </w:style>
  <w:style w:type="paragraph" w:customStyle="1" w:styleId="CFC770F30984498B930FC1FD69606ABB">
    <w:name w:val="CFC770F30984498B930FC1FD69606ABB"/>
    <w:rsid w:val="00E85AE3"/>
  </w:style>
  <w:style w:type="paragraph" w:customStyle="1" w:styleId="0293121C66804289BF12B58DEE1A29C6">
    <w:name w:val="0293121C66804289BF12B58DEE1A29C6"/>
    <w:rsid w:val="00E85AE3"/>
  </w:style>
  <w:style w:type="paragraph" w:customStyle="1" w:styleId="747CA1D374C848909DD821EEA1255D4B">
    <w:name w:val="747CA1D374C848909DD821EEA1255D4B"/>
    <w:rsid w:val="00E85AE3"/>
  </w:style>
  <w:style w:type="paragraph" w:customStyle="1" w:styleId="13DA3E8FD0A04741AACC0CAEBEA6BED9">
    <w:name w:val="13DA3E8FD0A04741AACC0CAEBEA6BED9"/>
    <w:rsid w:val="00E85AE3"/>
  </w:style>
  <w:style w:type="paragraph" w:customStyle="1" w:styleId="2B2DA22ED9954617B245648FE20DB7BD">
    <w:name w:val="2B2DA22ED9954617B245648FE20DB7BD"/>
    <w:rsid w:val="00E85AE3"/>
  </w:style>
  <w:style w:type="paragraph" w:customStyle="1" w:styleId="E6CDF53F073846D2875320D243B3785C">
    <w:name w:val="E6CDF53F073846D2875320D243B3785C"/>
    <w:rsid w:val="00E85AE3"/>
  </w:style>
  <w:style w:type="paragraph" w:customStyle="1" w:styleId="CB893AB0FC9A4F96871C9BA6055D1ED5">
    <w:name w:val="CB893AB0FC9A4F96871C9BA6055D1ED5"/>
    <w:rsid w:val="00E85AE3"/>
  </w:style>
  <w:style w:type="paragraph" w:customStyle="1" w:styleId="10BA5C0C80904978857B738DB021411A">
    <w:name w:val="10BA5C0C80904978857B738DB021411A"/>
    <w:rsid w:val="00E85AE3"/>
  </w:style>
  <w:style w:type="paragraph" w:customStyle="1" w:styleId="EAC09B30857D41B8BE71E196AE588119">
    <w:name w:val="EAC09B30857D41B8BE71E196AE588119"/>
    <w:rsid w:val="00E85AE3"/>
  </w:style>
  <w:style w:type="paragraph" w:customStyle="1" w:styleId="64D94FA2E7314B759441E28EF5CAC1EC">
    <w:name w:val="64D94FA2E7314B759441E28EF5CAC1EC"/>
    <w:rsid w:val="00E85AE3"/>
  </w:style>
  <w:style w:type="paragraph" w:customStyle="1" w:styleId="4B99739EA8954BCE84CDDB328303A557">
    <w:name w:val="4B99739EA8954BCE84CDDB328303A557"/>
    <w:rsid w:val="00E85AE3"/>
  </w:style>
  <w:style w:type="paragraph" w:customStyle="1" w:styleId="32260CB5A8CC4FF68909816D05EE3D7A">
    <w:name w:val="32260CB5A8CC4FF68909816D05EE3D7A"/>
    <w:rsid w:val="00E85AE3"/>
  </w:style>
  <w:style w:type="paragraph" w:customStyle="1" w:styleId="28A09D67954A44C5A4AECE784A6099AC">
    <w:name w:val="28A09D67954A44C5A4AECE784A6099AC"/>
    <w:rsid w:val="00E85AE3"/>
  </w:style>
  <w:style w:type="paragraph" w:customStyle="1" w:styleId="2344A5BA589B4B998D3D1280C90015E2">
    <w:name w:val="2344A5BA589B4B998D3D1280C90015E2"/>
    <w:rsid w:val="00E85AE3"/>
  </w:style>
  <w:style w:type="paragraph" w:customStyle="1" w:styleId="6D44D539C5CA418B9D73288D9E199A72">
    <w:name w:val="6D44D539C5CA418B9D73288D9E199A72"/>
    <w:rsid w:val="00E85AE3"/>
  </w:style>
  <w:style w:type="paragraph" w:customStyle="1" w:styleId="4B52582FD04F42BB8C16A5E8C5EAF2D8">
    <w:name w:val="4B52582FD04F42BB8C16A5E8C5EAF2D8"/>
    <w:rsid w:val="00E85AE3"/>
  </w:style>
  <w:style w:type="paragraph" w:customStyle="1" w:styleId="8122B3A234C8425AA8EC3DC7BF5DB7C5">
    <w:name w:val="8122B3A234C8425AA8EC3DC7BF5DB7C5"/>
    <w:rsid w:val="00E85AE3"/>
  </w:style>
  <w:style w:type="paragraph" w:customStyle="1" w:styleId="F99F707B0FC64FB58A030F0CBA6EFC06">
    <w:name w:val="F99F707B0FC64FB58A030F0CBA6EFC06"/>
    <w:rsid w:val="00E85AE3"/>
  </w:style>
  <w:style w:type="paragraph" w:customStyle="1" w:styleId="04470D1026AA44D48248900DD9DFA631">
    <w:name w:val="04470D1026AA44D48248900DD9DFA631"/>
    <w:rsid w:val="00E85AE3"/>
  </w:style>
  <w:style w:type="paragraph" w:customStyle="1" w:styleId="3BA8ECF5AF3A432E9CB7048A06BD7DDC">
    <w:name w:val="3BA8ECF5AF3A432E9CB7048A06BD7DDC"/>
    <w:rsid w:val="00E85AE3"/>
  </w:style>
  <w:style w:type="paragraph" w:customStyle="1" w:styleId="5101C3A5B7A241BA9C6265039497663F">
    <w:name w:val="5101C3A5B7A241BA9C6265039497663F"/>
    <w:rsid w:val="00E85AE3"/>
  </w:style>
  <w:style w:type="paragraph" w:customStyle="1" w:styleId="55C6969018634ED2AF2B36ECEEB5307E">
    <w:name w:val="55C6969018634ED2AF2B36ECEEB5307E"/>
    <w:rsid w:val="00E85AE3"/>
  </w:style>
  <w:style w:type="paragraph" w:customStyle="1" w:styleId="C6F3DC0D02D04782A04543F1B7A82C38">
    <w:name w:val="C6F3DC0D02D04782A04543F1B7A82C38"/>
    <w:rsid w:val="00E85AE3"/>
  </w:style>
  <w:style w:type="paragraph" w:customStyle="1" w:styleId="AC12DF51612F4AE58BF9908BD3863FC8">
    <w:name w:val="AC12DF51612F4AE58BF9908BD3863FC8"/>
    <w:rsid w:val="00E85AE3"/>
  </w:style>
  <w:style w:type="paragraph" w:customStyle="1" w:styleId="78CEFFD3BE594911946B0C5ED321FF43">
    <w:name w:val="78CEFFD3BE594911946B0C5ED321FF43"/>
    <w:rsid w:val="00E85AE3"/>
  </w:style>
  <w:style w:type="paragraph" w:customStyle="1" w:styleId="CA82B058470F48BE8F8863719B14FB37">
    <w:name w:val="CA82B058470F48BE8F8863719B14FB37"/>
    <w:rsid w:val="00E85AE3"/>
  </w:style>
  <w:style w:type="paragraph" w:customStyle="1" w:styleId="87644AC6B6C344F2AC8C4ABB19C3CBF9">
    <w:name w:val="87644AC6B6C344F2AC8C4ABB19C3CBF9"/>
    <w:rsid w:val="00E85AE3"/>
  </w:style>
  <w:style w:type="paragraph" w:customStyle="1" w:styleId="82E66C94B85E4C8B8AF5BDE4AEAF5741">
    <w:name w:val="82E66C94B85E4C8B8AF5BDE4AEAF5741"/>
    <w:rsid w:val="00E85AE3"/>
  </w:style>
  <w:style w:type="paragraph" w:customStyle="1" w:styleId="A5F862EFCB5A41F795B2ED98407BEEE8">
    <w:name w:val="A5F862EFCB5A41F795B2ED98407BEEE8"/>
    <w:rsid w:val="00E85AE3"/>
  </w:style>
  <w:style w:type="paragraph" w:customStyle="1" w:styleId="15A81873DBF64F489FAD465A339B1C88">
    <w:name w:val="15A81873DBF64F489FAD465A339B1C88"/>
    <w:rsid w:val="00E85AE3"/>
  </w:style>
  <w:style w:type="paragraph" w:customStyle="1" w:styleId="A3907C76D4894DACAA7EF5E8E8081E11">
    <w:name w:val="A3907C76D4894DACAA7EF5E8E8081E11"/>
    <w:rsid w:val="00E85AE3"/>
  </w:style>
  <w:style w:type="paragraph" w:customStyle="1" w:styleId="B2D34E3335B14E7085177BD0735856FD">
    <w:name w:val="B2D34E3335B14E7085177BD0735856FD"/>
    <w:rsid w:val="00E85AE3"/>
  </w:style>
  <w:style w:type="paragraph" w:customStyle="1" w:styleId="9F968744F00E4B1599ED45F406407EFD">
    <w:name w:val="9F968744F00E4B1599ED45F406407EFD"/>
    <w:rsid w:val="00E85AE3"/>
  </w:style>
  <w:style w:type="paragraph" w:customStyle="1" w:styleId="16F5F67A7F834CFF8E00DA4D5B5D5480">
    <w:name w:val="16F5F67A7F834CFF8E00DA4D5B5D5480"/>
    <w:rsid w:val="00E85AE3"/>
  </w:style>
  <w:style w:type="paragraph" w:customStyle="1" w:styleId="07C3851E2EE94EFA80B40E890F8153A6">
    <w:name w:val="07C3851E2EE94EFA80B40E890F8153A6"/>
    <w:rsid w:val="00E85AE3"/>
  </w:style>
  <w:style w:type="paragraph" w:customStyle="1" w:styleId="BADE8D90D1E54D3D85958A92258C1AF6">
    <w:name w:val="BADE8D90D1E54D3D85958A92258C1AF6"/>
    <w:rsid w:val="00E85AE3"/>
  </w:style>
  <w:style w:type="paragraph" w:customStyle="1" w:styleId="4C3DA8155E2F40029CF353398A3BC7A2">
    <w:name w:val="4C3DA8155E2F40029CF353398A3BC7A2"/>
    <w:rsid w:val="00E85AE3"/>
  </w:style>
  <w:style w:type="paragraph" w:customStyle="1" w:styleId="5B4946EE7B2046D6A1FA78DC31EA04F5">
    <w:name w:val="5B4946EE7B2046D6A1FA78DC31EA04F5"/>
    <w:rsid w:val="00E85AE3"/>
  </w:style>
  <w:style w:type="paragraph" w:customStyle="1" w:styleId="27AB44D277A74A55A79C29C5A8A6D12B">
    <w:name w:val="27AB44D277A74A55A79C29C5A8A6D12B"/>
    <w:rsid w:val="00E85AE3"/>
  </w:style>
  <w:style w:type="paragraph" w:customStyle="1" w:styleId="69D951ABA89146EDA4659B061D7BEA44">
    <w:name w:val="69D951ABA89146EDA4659B061D7BEA44"/>
    <w:rsid w:val="00E85AE3"/>
  </w:style>
  <w:style w:type="paragraph" w:customStyle="1" w:styleId="A0926B874FCE4545A3046EAA6E12F56B">
    <w:name w:val="A0926B874FCE4545A3046EAA6E12F56B"/>
    <w:rsid w:val="00E85AE3"/>
  </w:style>
  <w:style w:type="paragraph" w:customStyle="1" w:styleId="406164AA793C49648E093130F6F59AF1">
    <w:name w:val="406164AA793C49648E093130F6F59AF1"/>
    <w:rsid w:val="00E85AE3"/>
  </w:style>
  <w:style w:type="paragraph" w:customStyle="1" w:styleId="BB85981510A7400885DEE58DB9C76FEC">
    <w:name w:val="BB85981510A7400885DEE58DB9C76FEC"/>
    <w:rsid w:val="00E85AE3"/>
  </w:style>
  <w:style w:type="paragraph" w:customStyle="1" w:styleId="636825A6DB0945009A455CF2303F6C00">
    <w:name w:val="636825A6DB0945009A455CF2303F6C00"/>
    <w:rsid w:val="00E85AE3"/>
  </w:style>
  <w:style w:type="paragraph" w:customStyle="1" w:styleId="45B32735DED4410AA39C2241DF26E1BF">
    <w:name w:val="45B32735DED4410AA39C2241DF26E1BF"/>
    <w:rsid w:val="00E85AE3"/>
  </w:style>
  <w:style w:type="paragraph" w:customStyle="1" w:styleId="3E63A2D7F0464627B10D6765487E0F2B">
    <w:name w:val="3E63A2D7F0464627B10D6765487E0F2B"/>
    <w:rsid w:val="00E85A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tf03463084.dotx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Petty Cash Receipt Template</dc:title>
  <dc:subject/>
  <dc:creator>user</dc:creator>
  <cp:keywords>Petty Cash Receipt Template</cp:keywords>
  <cp:lastModifiedBy>user</cp:lastModifiedBy>
  <cp:revision>2</cp:revision>
  <dcterms:created xsi:type="dcterms:W3CDTF">2019-12-09T02:14:00Z</dcterms:created>
  <dcterms:modified xsi:type="dcterms:W3CDTF">2025-04-21T02:38:00Z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2017-11-17T03:53:05.8890987Z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