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73" w:rsidRDefault="008C786D">
      <w:bookmarkStart w:id="0" w:name="_GoBack"/>
      <w:bookmarkEnd w:id="0"/>
      <w:r>
        <w:rPr>
          <w:noProof/>
        </w:rPr>
        <mc:AlternateContent>
          <mc:Choice Requires="wps">
            <w:drawing>
              <wp:anchor distT="36576" distB="36576" distL="36576" distR="36576" simplePos="0" relativeHeight="251652608" behindDoc="0" locked="0" layoutInCell="1" allowOverlap="1">
                <wp:simplePos x="0" y="0"/>
                <wp:positionH relativeFrom="page">
                  <wp:posOffset>6515100</wp:posOffset>
                </wp:positionH>
                <wp:positionV relativeFrom="page">
                  <wp:posOffset>1943100</wp:posOffset>
                </wp:positionV>
                <wp:extent cx="2628900" cy="571500"/>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104976" w:rsidRDefault="00AF6A3C" w:rsidP="00185D9B">
                            <w:pPr>
                              <w:pStyle w:val="Heading1"/>
                            </w:pPr>
                            <w:r w:rsidRPr="00104976">
                              <w:t>EVENT TITLE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513pt;margin-top:153pt;width:207pt;height:4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9g9gIAAJk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" filled="f" stroked="f" strokeweight="0" insetpen="t">
                <o:lock v:ext="edit" shapetype="t"/>
                <v:textbox inset="2.85pt,2.85pt,2.85pt,2.85pt">
                  <w:txbxContent>
                    <w:p w:rsidR="00AF6A3C" w:rsidRPr="00104976" w:rsidRDefault="00AF6A3C" w:rsidP="00185D9B">
                      <w:pPr>
                        <w:pStyle w:val="Heading1"/>
                      </w:pPr>
                      <w:r w:rsidRPr="00104976">
                        <w:t>EVENT TITLE</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7270750</wp:posOffset>
                </wp:positionH>
                <wp:positionV relativeFrom="page">
                  <wp:posOffset>2926080</wp:posOffset>
                </wp:positionV>
                <wp:extent cx="915035" cy="502920"/>
                <wp:effectExtent l="3175" t="1905" r="0" b="0"/>
                <wp:wrapNone/>
                <wp:docPr id="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AF6A3C" w:rsidRPr="007C4F2B" w:rsidRDefault="008C786D" w:rsidP="00AF6A3C">
                            <w:pPr>
                              <w:rPr>
                                <w:szCs w:val="18"/>
                              </w:rPr>
                            </w:pPr>
                            <w:r w:rsidRPr="007C4F2B">
                              <w:rPr>
                                <w:noProof/>
                                <w:szCs w:val="18"/>
                              </w:rPr>
                              <w:drawing>
                                <wp:inline distT="0" distB="0" distL="0" distR="0">
                                  <wp:extent cx="838200" cy="4286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margin-left:572.5pt;margin-top:230.4pt;width:72.05pt;height:39.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" filled="f" stroked="f" strokecolor="#333">
                <v:textbox style="mso-fit-shape-to-text:t" inset="2.88pt,2.88pt,2.88pt,2.88pt">
                  <w:txbxContent>
                    <w:p w:rsidR="00AF6A3C" w:rsidRPr="007C4F2B" w:rsidRDefault="008C786D" w:rsidP="00AF6A3C">
                      <w:pPr>
                        <w:rPr>
                          <w:szCs w:val="18"/>
                        </w:rPr>
                      </w:pPr>
                      <w:r w:rsidRPr="007C4F2B">
                        <w:rPr>
                          <w:noProof/>
                          <w:szCs w:val="18"/>
                        </w:rPr>
                        <w:drawing>
                          <wp:inline distT="0" distB="0" distL="0" distR="0">
                            <wp:extent cx="838200" cy="4286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1143000</wp:posOffset>
                </wp:positionH>
                <wp:positionV relativeFrom="page">
                  <wp:posOffset>914400</wp:posOffset>
                </wp:positionV>
                <wp:extent cx="2857500" cy="342900"/>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6777B7" w:rsidRDefault="00AF6A3C" w:rsidP="00104976">
                            <w:pPr>
                              <w:pStyle w:val="Heading2"/>
                              <w:ind w:left="0"/>
                            </w:pPr>
                            <w:r w:rsidRPr="006777B7">
                              <w:t>Special Thanks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90pt;margin-top:1in;width:225pt;height:2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nY+AIAAI4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" filled="f" stroked="f">
                <v:textbox>
                  <w:txbxContent>
                    <w:p w:rsidR="00AF6A3C" w:rsidRPr="006777B7" w:rsidRDefault="00AF6A3C" w:rsidP="00104976">
                      <w:pPr>
                        <w:pStyle w:val="Heading2"/>
                        <w:ind w:left="0"/>
                      </w:pPr>
                      <w:r w:rsidRPr="006777B7">
                        <w:t>Special Thanks</w:t>
                      </w:r>
                    </w:p>
                  </w:txbxContent>
                </v:textbox>
                <w10:wrap anchorx="page" anchory="page"/>
              </v:shape>
            </w:pict>
          </mc:Fallback>
        </mc:AlternateContent>
      </w:r>
      <w:r>
        <w:rPr>
          <w:noProof/>
        </w:rPr>
        <mc:AlternateContent>
          <mc:Choice Requires="wps">
            <w:drawing>
              <wp:anchor distT="36576" distB="36576" distL="36576" distR="36576" simplePos="0" relativeHeight="251653632" behindDoc="0" locked="0" layoutInCell="1" allowOverlap="1">
                <wp:simplePos x="0" y="0"/>
                <wp:positionH relativeFrom="page">
                  <wp:posOffset>800100</wp:posOffset>
                </wp:positionH>
                <wp:positionV relativeFrom="page">
                  <wp:posOffset>800100</wp:posOffset>
                </wp:positionV>
                <wp:extent cx="3657600" cy="457200"/>
                <wp:effectExtent l="0" t="0" r="0" b="0"/>
                <wp:wrapNone/>
                <wp:docPr id="1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45720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B6A87" id="AutoShape 78" o:spid="_x0000_s1026" style="position:absolute;margin-left:63pt;margin-top:63pt;width:4in;height:36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" fillcolor="navy" stroked="f" strokeweight="0" insetpen="t">
                <v:shadow color="#ccc"/>
                <o:lock v:ext="edit" shapetype="t"/>
                <v:textbox inset="2.88pt,2.88pt,2.88pt,2.88pt"/>
                <w10:wrap anchorx="page" anchory="page"/>
              </v:roundrect>
            </w:pict>
          </mc:Fallback>
        </mc:AlternateContent>
      </w:r>
      <w:r>
        <w:rPr>
          <w:noProof/>
        </w:rPr>
        <mc:AlternateContent>
          <mc:Choice Requires="wps">
            <w:drawing>
              <wp:anchor distT="36576" distB="36576" distL="36576" distR="36576" simplePos="0" relativeHeight="251651584" behindDoc="0" locked="0" layoutInCell="1" allowOverlap="1">
                <wp:simplePos x="0" y="0"/>
                <wp:positionH relativeFrom="page">
                  <wp:posOffset>5943600</wp:posOffset>
                </wp:positionH>
                <wp:positionV relativeFrom="page">
                  <wp:posOffset>1942465</wp:posOffset>
                </wp:positionV>
                <wp:extent cx="3543300" cy="567055"/>
                <wp:effectExtent l="0" t="8890" r="0" b="5080"/>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43300" cy="567055"/>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2D83A" id="AutoShape 76" o:spid="_x0000_s1026" style="position:absolute;margin-left:468pt;margin-top:152.95pt;width:279pt;height:44.65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" fillcolor="navy" stroked="f" strokeweight="0" insetpen="t">
                <v:shadow color="#ccc"/>
                <o:lock v:ext="edit" shapetype="t"/>
                <v:textbox inset="2.88pt,2.88pt,2.88pt,2.88pt"/>
                <w10:wrap anchorx="page" anchory="page"/>
              </v:roundrect>
            </w:pict>
          </mc:Fallback>
        </mc:AlternateContent>
      </w:r>
      <w:r>
        <w:rPr>
          <w:noProof/>
        </w:rPr>
        <mc:AlternateContent>
          <mc:Choice Requires="wpg">
            <w:drawing>
              <wp:anchor distT="0" distB="0" distL="114300" distR="114300" simplePos="0" relativeHeight="251650560" behindDoc="0" locked="0" layoutInCell="1" allowOverlap="1">
                <wp:simplePos x="0" y="0"/>
                <wp:positionH relativeFrom="page">
                  <wp:posOffset>5600700</wp:posOffset>
                </wp:positionH>
                <wp:positionV relativeFrom="page">
                  <wp:posOffset>800100</wp:posOffset>
                </wp:positionV>
                <wp:extent cx="4000500" cy="6057900"/>
                <wp:effectExtent l="0" t="0" r="0" b="0"/>
                <wp:wrapNone/>
                <wp:docPr id="1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6057900"/>
                          <a:chOff x="22860000" y="20345400"/>
                          <a:chExt cx="3200400" cy="4425696"/>
                        </a:xfrm>
                      </wpg:grpSpPr>
                      <wps:wsp>
                        <wps:cNvPr id="15" name="Rectangle 74"/>
                        <wps:cNvSpPr>
                          <a:spLocks noChangeArrowheads="1" noChangeShapeType="1"/>
                        </wps:cNvSpPr>
                        <wps:spPr bwMode="auto">
                          <a:xfrm>
                            <a:off x="22860000" y="20345400"/>
                            <a:ext cx="1828800" cy="4425696"/>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75"/>
                        <wps:cNvSpPr>
                          <a:spLocks noChangeArrowheads="1" noChangeShapeType="1"/>
                        </wps:cNvSpPr>
                        <wps:spPr bwMode="auto">
                          <a:xfrm>
                            <a:off x="23317200" y="21259800"/>
                            <a:ext cx="2743200" cy="1490662"/>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E8ED5" id="Group 73" o:spid="_x0000_s1026" style="position:absolute;margin-left:441pt;margin-top:63pt;width:315pt;height:477pt;z-index:251650560;mso-position-horizontal-relative:page;mso-position-vertical-relative:page" coordorigin="228600,203454" coordsize="32004,4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">
                <v:rect id="Rectangle 74" o:spid="_x0000_s1027" style="position:absolute;left:228600;top:203454;width:18288;height:4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" fillcolor="#9c9" stroked="f" strokeweight="0" insetpen="t">
                  <v:shadow color="#ccc"/>
                  <o:lock v:ext="edit" shapetype="t"/>
                  <v:textbox inset="2.88pt,2.88pt,2.88pt,2.88pt"/>
                </v:rect>
                <v:roundrect id="AutoShape 75" o:spid="_x0000_s1028" style="position:absolute;left:233172;top:212598;width:27432;height:1490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" stroked="f" strokeweight="0" insetpen="t">
                  <v:shadow color="#ccc"/>
                  <o:lock v:ext="edit" shapetype="t"/>
                  <v:textbox inset="2.88pt,2.88pt,2.88pt,2.88pt"/>
                </v:roundrect>
                <w10:wrap anchorx="page" anchory="page"/>
              </v:group>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800100</wp:posOffset>
                </wp:positionH>
                <wp:positionV relativeFrom="page">
                  <wp:posOffset>1485265</wp:posOffset>
                </wp:positionV>
                <wp:extent cx="3657600" cy="5372100"/>
                <wp:effectExtent l="19050" t="27940" r="19050" b="19685"/>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72100"/>
                        </a:xfrm>
                        <a:prstGeom prst="rect">
                          <a:avLst/>
                        </a:prstGeom>
                        <a:solidFill>
                          <a:srgbClr val="FFFFFF"/>
                        </a:solidFill>
                        <a:ln w="38100">
                          <a:solidFill>
                            <a:srgbClr val="C0C0C0"/>
                          </a:solidFill>
                          <a:miter lim="800000"/>
                          <a:headEnd/>
                          <a:tailEnd/>
                        </a:ln>
                      </wps:spPr>
                      <wps:txbx>
                        <w:txbxContent>
                          <w:p w:rsidR="00AF6A3C" w:rsidRPr="006777B7" w:rsidRDefault="00AF6A3C" w:rsidP="0007666E">
                            <w:pPr>
                              <w:pStyle w:val="Heading3"/>
                              <w:ind w:left="1440"/>
                            </w:pPr>
                            <w:r w:rsidRPr="006777B7">
                              <w:t>EVENT COMMITTEE</w:t>
                            </w:r>
                          </w:p>
                          <w:p w:rsidR="00AF6A3C" w:rsidRPr="006777B7" w:rsidRDefault="00AF6A3C" w:rsidP="00AF6A3C">
                            <w:pPr>
                              <w:pStyle w:val="list1"/>
                            </w:pPr>
                            <w:r w:rsidRPr="006777B7">
                              <w:t>Abercrombie, Kim</w:t>
                            </w:r>
                          </w:p>
                          <w:p w:rsidR="00AF6A3C" w:rsidRPr="006777B7" w:rsidRDefault="00AF6A3C" w:rsidP="00AF6A3C">
                            <w:pPr>
                              <w:pStyle w:val="list1"/>
                            </w:pPr>
                            <w:r w:rsidRPr="006777B7">
                              <w:t>Ackerman, Pilar</w:t>
                            </w:r>
                          </w:p>
                          <w:p w:rsidR="00AF6A3C" w:rsidRPr="006777B7" w:rsidRDefault="00AF6A3C" w:rsidP="00AF6A3C">
                            <w:pPr>
                              <w:pStyle w:val="list1"/>
                            </w:pPr>
                            <w:r w:rsidRPr="006777B7">
                              <w:t>Adams, Jay</w:t>
                            </w:r>
                          </w:p>
                          <w:p w:rsidR="00AF6A3C" w:rsidRPr="006777B7" w:rsidRDefault="00AF6A3C" w:rsidP="00AF6A3C">
                            <w:pPr>
                              <w:pStyle w:val="list1"/>
                            </w:pPr>
                            <w:r w:rsidRPr="006777B7">
                              <w:t>Akers, Kim</w:t>
                            </w:r>
                          </w:p>
                          <w:p w:rsidR="00AF6A3C" w:rsidRPr="006777B7" w:rsidRDefault="00AF6A3C" w:rsidP="00AF6A3C">
                            <w:pPr>
                              <w:pStyle w:val="list1"/>
                            </w:pPr>
                            <w:r w:rsidRPr="006777B7">
                              <w:t>Alexander, Sean P.</w:t>
                            </w:r>
                          </w:p>
                          <w:p w:rsidR="00AF6A3C" w:rsidRPr="006777B7" w:rsidRDefault="00AF6A3C" w:rsidP="00AF6A3C">
                            <w:pPr>
                              <w:pStyle w:val="list1"/>
                            </w:pPr>
                            <w:r w:rsidRPr="006777B7">
                              <w:t>Atkinson, Teresa</w:t>
                            </w:r>
                          </w:p>
                          <w:p w:rsidR="00AF6A3C" w:rsidRPr="00903F40" w:rsidRDefault="00AF6A3C" w:rsidP="0007666E">
                            <w:pPr>
                              <w:pStyle w:val="Heading3"/>
                              <w:ind w:left="1440"/>
                            </w:pPr>
                            <w:r w:rsidRPr="00903F40">
                              <w:t>VOLUNTEERS</w:t>
                            </w:r>
                          </w:p>
                          <w:p w:rsidR="00AF6A3C" w:rsidRPr="002D063C" w:rsidRDefault="00AF6A3C" w:rsidP="002D063C">
                            <w:pPr>
                              <w:pStyle w:val="list1"/>
                            </w:pPr>
                            <w:r w:rsidRPr="002D063C">
                              <w:t>Bradley, David M.</w:t>
                            </w:r>
                          </w:p>
                          <w:p w:rsidR="00AF6A3C" w:rsidRPr="002D063C" w:rsidRDefault="00AF6A3C" w:rsidP="002D063C">
                            <w:pPr>
                              <w:pStyle w:val="list1"/>
                            </w:pPr>
                            <w:r w:rsidRPr="002D063C">
                              <w:t>Bready, Richard</w:t>
                            </w:r>
                          </w:p>
                          <w:p w:rsidR="00AF6A3C" w:rsidRPr="002D063C" w:rsidRDefault="00AF6A3C" w:rsidP="002D063C">
                            <w:pPr>
                              <w:pStyle w:val="list1"/>
                            </w:pPr>
                            <w:r w:rsidRPr="002D063C">
                              <w:t>Bremer, Ted</w:t>
                            </w:r>
                          </w:p>
                          <w:p w:rsidR="00AF6A3C" w:rsidRPr="002D063C" w:rsidRDefault="00AF6A3C" w:rsidP="002D063C">
                            <w:pPr>
                              <w:pStyle w:val="list1"/>
                            </w:pPr>
                            <w:r w:rsidRPr="002D063C">
                              <w:t>Brown, Jo</w:t>
                            </w:r>
                          </w:p>
                          <w:p w:rsidR="00AF6A3C" w:rsidRPr="002D063C" w:rsidRDefault="00AF6A3C" w:rsidP="002D063C">
                            <w:pPr>
                              <w:pStyle w:val="list1"/>
                            </w:pPr>
                            <w:r w:rsidRPr="002D063C">
                              <w:t>Brown, Robert</w:t>
                            </w:r>
                          </w:p>
                          <w:p w:rsidR="00AF6A3C" w:rsidRDefault="00AF6A3C" w:rsidP="0007666E">
                            <w:pPr>
                              <w:pStyle w:val="Heading3"/>
                              <w:ind w:left="1440"/>
                            </w:pPr>
                            <w:r w:rsidRPr="00903F40">
                              <w:t>CONTRIBUTORS</w:t>
                            </w:r>
                          </w:p>
                          <w:p w:rsidR="00AF6A3C" w:rsidRPr="002D063C" w:rsidRDefault="00AF6A3C" w:rsidP="002D063C">
                            <w:pPr>
                              <w:pStyle w:val="list1"/>
                            </w:pPr>
                            <w:r w:rsidRPr="002D063C">
                              <w:t>Chor, Anthony</w:t>
                            </w:r>
                          </w:p>
                          <w:p w:rsidR="00AF6A3C" w:rsidRPr="002D063C" w:rsidRDefault="00AF6A3C" w:rsidP="002D063C">
                            <w:pPr>
                              <w:pStyle w:val="list1"/>
                            </w:pPr>
                            <w:r w:rsidRPr="002D063C">
                              <w:t>Clayton, Jane</w:t>
                            </w:r>
                          </w:p>
                          <w:p w:rsidR="00AF6A3C" w:rsidRPr="002D063C" w:rsidRDefault="00AF6A3C" w:rsidP="002D063C">
                            <w:pPr>
                              <w:pStyle w:val="list1"/>
                            </w:pPr>
                            <w:r w:rsidRPr="002D063C">
                              <w:t>Coleman, Pat</w:t>
                            </w:r>
                          </w:p>
                          <w:p w:rsidR="00AF6A3C" w:rsidRPr="00903F40" w:rsidRDefault="00AF6A3C" w:rsidP="002D063C">
                            <w:pPr>
                              <w:pStyle w:val="list1"/>
                            </w:pPr>
                            <w:r w:rsidRPr="002D063C">
                              <w:t>Con, Aaron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margin-left:63pt;margin-top:116.95pt;width:4in;height:42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" strokecolor="silver" strokeweight="3pt">
                <v:textbox>
                  <w:txbxContent>
                    <w:p w:rsidR="00AF6A3C" w:rsidRPr="006777B7" w:rsidRDefault="00AF6A3C" w:rsidP="0007666E">
                      <w:pPr>
                        <w:pStyle w:val="Heading3"/>
                        <w:ind w:left="1440"/>
                      </w:pPr>
                      <w:r w:rsidRPr="006777B7">
                        <w:t>EVENT COMMITTEE</w:t>
                      </w:r>
                    </w:p>
                    <w:p w:rsidR="00AF6A3C" w:rsidRPr="006777B7" w:rsidRDefault="00AF6A3C" w:rsidP="00AF6A3C">
                      <w:pPr>
                        <w:pStyle w:val="list1"/>
                      </w:pPr>
                      <w:r w:rsidRPr="006777B7">
                        <w:t>Abercrombie, Kim</w:t>
                      </w:r>
                    </w:p>
                    <w:p w:rsidR="00AF6A3C" w:rsidRPr="006777B7" w:rsidRDefault="00AF6A3C" w:rsidP="00AF6A3C">
                      <w:pPr>
                        <w:pStyle w:val="list1"/>
                      </w:pPr>
                      <w:r w:rsidRPr="006777B7">
                        <w:t>Ackerman, Pilar</w:t>
                      </w:r>
                    </w:p>
                    <w:p w:rsidR="00AF6A3C" w:rsidRPr="006777B7" w:rsidRDefault="00AF6A3C" w:rsidP="00AF6A3C">
                      <w:pPr>
                        <w:pStyle w:val="list1"/>
                      </w:pPr>
                      <w:r w:rsidRPr="006777B7">
                        <w:t>Adams, Jay</w:t>
                      </w:r>
                    </w:p>
                    <w:p w:rsidR="00AF6A3C" w:rsidRPr="006777B7" w:rsidRDefault="00AF6A3C" w:rsidP="00AF6A3C">
                      <w:pPr>
                        <w:pStyle w:val="list1"/>
                      </w:pPr>
                      <w:r w:rsidRPr="006777B7">
                        <w:t>Akers, Kim</w:t>
                      </w:r>
                    </w:p>
                    <w:p w:rsidR="00AF6A3C" w:rsidRPr="006777B7" w:rsidRDefault="00AF6A3C" w:rsidP="00AF6A3C">
                      <w:pPr>
                        <w:pStyle w:val="list1"/>
                      </w:pPr>
                      <w:r w:rsidRPr="006777B7">
                        <w:t>Alexander, Sean P.</w:t>
                      </w:r>
                    </w:p>
                    <w:p w:rsidR="00AF6A3C" w:rsidRPr="006777B7" w:rsidRDefault="00AF6A3C" w:rsidP="00AF6A3C">
                      <w:pPr>
                        <w:pStyle w:val="list1"/>
                      </w:pPr>
                      <w:r w:rsidRPr="006777B7">
                        <w:t>Atkinson, Teresa</w:t>
                      </w:r>
                    </w:p>
                    <w:p w:rsidR="00AF6A3C" w:rsidRPr="00903F40" w:rsidRDefault="00AF6A3C" w:rsidP="0007666E">
                      <w:pPr>
                        <w:pStyle w:val="Heading3"/>
                        <w:ind w:left="1440"/>
                      </w:pPr>
                      <w:r w:rsidRPr="00903F40">
                        <w:t>VOLUNTEERS</w:t>
                      </w:r>
                    </w:p>
                    <w:p w:rsidR="00AF6A3C" w:rsidRPr="002D063C" w:rsidRDefault="00AF6A3C" w:rsidP="002D063C">
                      <w:pPr>
                        <w:pStyle w:val="list1"/>
                      </w:pPr>
                      <w:r w:rsidRPr="002D063C">
                        <w:t>Bradley, David M.</w:t>
                      </w:r>
                    </w:p>
                    <w:p w:rsidR="00AF6A3C" w:rsidRPr="002D063C" w:rsidRDefault="00AF6A3C" w:rsidP="002D063C">
                      <w:pPr>
                        <w:pStyle w:val="list1"/>
                      </w:pPr>
                      <w:r w:rsidRPr="002D063C">
                        <w:t>Bready, Richard</w:t>
                      </w:r>
                    </w:p>
                    <w:p w:rsidR="00AF6A3C" w:rsidRPr="002D063C" w:rsidRDefault="00AF6A3C" w:rsidP="002D063C">
                      <w:pPr>
                        <w:pStyle w:val="list1"/>
                      </w:pPr>
                      <w:r w:rsidRPr="002D063C">
                        <w:t>Bremer, Ted</w:t>
                      </w:r>
                    </w:p>
                    <w:p w:rsidR="00AF6A3C" w:rsidRPr="002D063C" w:rsidRDefault="00AF6A3C" w:rsidP="002D063C">
                      <w:pPr>
                        <w:pStyle w:val="list1"/>
                      </w:pPr>
                      <w:r w:rsidRPr="002D063C">
                        <w:t>Brown, Jo</w:t>
                      </w:r>
                    </w:p>
                    <w:p w:rsidR="00AF6A3C" w:rsidRPr="002D063C" w:rsidRDefault="00AF6A3C" w:rsidP="002D063C">
                      <w:pPr>
                        <w:pStyle w:val="list1"/>
                      </w:pPr>
                      <w:r w:rsidRPr="002D063C">
                        <w:t>Brown, Robert</w:t>
                      </w:r>
                    </w:p>
                    <w:p w:rsidR="00AF6A3C" w:rsidRDefault="00AF6A3C" w:rsidP="0007666E">
                      <w:pPr>
                        <w:pStyle w:val="Heading3"/>
                        <w:ind w:left="1440"/>
                      </w:pPr>
                      <w:r w:rsidRPr="00903F40">
                        <w:t>CONTRIBUTORS</w:t>
                      </w:r>
                    </w:p>
                    <w:p w:rsidR="00AF6A3C" w:rsidRPr="002D063C" w:rsidRDefault="00AF6A3C" w:rsidP="002D063C">
                      <w:pPr>
                        <w:pStyle w:val="list1"/>
                      </w:pPr>
                      <w:r w:rsidRPr="002D063C">
                        <w:t>Chor, Anthony</w:t>
                      </w:r>
                    </w:p>
                    <w:p w:rsidR="00AF6A3C" w:rsidRPr="002D063C" w:rsidRDefault="00AF6A3C" w:rsidP="002D063C">
                      <w:pPr>
                        <w:pStyle w:val="list1"/>
                      </w:pPr>
                      <w:r w:rsidRPr="002D063C">
                        <w:t>Clayton, Jane</w:t>
                      </w:r>
                    </w:p>
                    <w:p w:rsidR="00AF6A3C" w:rsidRPr="002D063C" w:rsidRDefault="00AF6A3C" w:rsidP="002D063C">
                      <w:pPr>
                        <w:pStyle w:val="list1"/>
                      </w:pPr>
                      <w:r w:rsidRPr="002D063C">
                        <w:t>Coleman, Pat</w:t>
                      </w:r>
                    </w:p>
                    <w:p w:rsidR="00AF6A3C" w:rsidRPr="00903F40" w:rsidRDefault="00AF6A3C" w:rsidP="002D063C">
                      <w:pPr>
                        <w:pStyle w:val="list1"/>
                      </w:pPr>
                      <w:r w:rsidRPr="002D063C">
                        <w:t>Con, Aaron</w:t>
                      </w:r>
                    </w:p>
                  </w:txbxContent>
                </v:textbox>
                <w10:wrap anchorx="page" anchory="page"/>
              </v:shape>
            </w:pict>
          </mc:Fallback>
        </mc:AlternateContent>
      </w:r>
      <w:r w:rsidR="008B7DE6" w:rsidRPr="00E96CC6">
        <w:br w:type="page"/>
      </w:r>
      <w:r>
        <w:rPr>
          <w:noProof/>
        </w:rPr>
        <w:lastRenderedPageBreak/>
        <mc:AlternateContent>
          <mc:Choice Requires="wps">
            <w:drawing>
              <wp:anchor distT="36576" distB="36576" distL="36576" distR="36576" simplePos="0" relativeHeight="251661824" behindDoc="0" locked="0" layoutInCell="1" allowOverlap="1">
                <wp:simplePos x="0" y="0"/>
                <wp:positionH relativeFrom="page">
                  <wp:posOffset>5715000</wp:posOffset>
                </wp:positionH>
                <wp:positionV relativeFrom="page">
                  <wp:posOffset>685800</wp:posOffset>
                </wp:positionV>
                <wp:extent cx="3657600" cy="457200"/>
                <wp:effectExtent l="0" t="0" r="0" b="0"/>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45720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0C904" id="AutoShape 86" o:spid="_x0000_s1026" style="position:absolute;margin-left:450pt;margin-top:54pt;width:4in;height:36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" fillcolor="navy" stroked="f" strokeweight="0" insetpen="t">
                <v:shadow color="#ccc"/>
                <o:lock v:ext="edit" shapetype="t"/>
                <v:textbox inset="2.88pt,2.88pt,2.88pt,2.88pt"/>
                <w10:wrap anchorx="page" anchory="page"/>
              </v:round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5829300</wp:posOffset>
                </wp:positionH>
                <wp:positionV relativeFrom="page">
                  <wp:posOffset>1424940</wp:posOffset>
                </wp:positionV>
                <wp:extent cx="3429000" cy="5547360"/>
                <wp:effectExtent l="0" t="0" r="0" b="0"/>
                <wp:wrapNone/>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54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C" w:rsidRPr="002A6F46" w:rsidRDefault="00AF6A3C" w:rsidP="00AF6A3C">
                            <w:pPr>
                              <w:pStyle w:val="Heading3"/>
                            </w:pPr>
                            <w:r w:rsidRPr="002A6F46">
                              <w:t>MORNING</w:t>
                            </w:r>
                          </w:p>
                          <w:p w:rsidR="00AF6A3C" w:rsidRPr="002A6F46" w:rsidRDefault="002A3BD2" w:rsidP="00AF6A3C">
                            <w:pPr>
                              <w:pStyle w:val="list2"/>
                            </w:pPr>
                            <w:r>
                              <w:t>9:00 a.m.</w:t>
                            </w:r>
                            <w:r>
                              <w:tab/>
                            </w:r>
                            <w:r w:rsidR="00AF6A3C" w:rsidRPr="002A6F46">
                              <w:t>Continental Breakfast</w:t>
                            </w:r>
                          </w:p>
                          <w:p w:rsidR="00AF6A3C" w:rsidRPr="002A6F46" w:rsidRDefault="002A3BD2" w:rsidP="00AF6A3C">
                            <w:pPr>
                              <w:pStyle w:val="list2"/>
                            </w:pPr>
                            <w:r>
                              <w:t>10:00 a.m.</w:t>
                            </w:r>
                            <w:r>
                              <w:tab/>
                            </w:r>
                            <w:r w:rsidR="00AF6A3C" w:rsidRPr="002A6F46">
                              <w:t>Opening Ceremony</w:t>
                            </w:r>
                          </w:p>
                          <w:p w:rsidR="00AF6A3C" w:rsidRPr="002A6F46" w:rsidRDefault="002A3BD2" w:rsidP="00AF6A3C">
                            <w:pPr>
                              <w:pStyle w:val="list2"/>
                            </w:pPr>
                            <w:r>
                              <w:t>10:30 a.m.</w:t>
                            </w:r>
                            <w:r>
                              <w:tab/>
                            </w:r>
                            <w:r w:rsidR="00AF6A3C" w:rsidRPr="002A6F46">
                              <w:t>Message from the President</w:t>
                            </w:r>
                          </w:p>
                          <w:p w:rsidR="00AF6A3C" w:rsidRDefault="002A3BD2" w:rsidP="00AF6A3C">
                            <w:pPr>
                              <w:pStyle w:val="list2"/>
                            </w:pPr>
                            <w:r>
                              <w:t>11:00 a.m.</w:t>
                            </w:r>
                            <w:r>
                              <w:tab/>
                            </w:r>
                            <w:r w:rsidR="00AF6A3C" w:rsidRPr="002A6F46">
                              <w:t>Guest Speaker</w:t>
                            </w:r>
                          </w:p>
                          <w:p w:rsidR="00AF6A3C" w:rsidRPr="002A6F46" w:rsidRDefault="00AF6A3C" w:rsidP="00AF6A3C">
                            <w:pPr>
                              <w:pStyle w:val="Heading3"/>
                            </w:pPr>
                            <w:smartTag w:uri="urn:schemas-microsoft-com:office:smarttags" w:element="time">
                              <w:smartTagPr>
                                <w:attr w:name="Hour" w:val="12"/>
                                <w:attr w:name="Minute" w:val="0"/>
                              </w:smartTagPr>
                              <w:r w:rsidRPr="002A6F46">
                                <w:t>NOON</w:t>
                              </w:r>
                            </w:smartTag>
                          </w:p>
                          <w:p w:rsidR="00AF6A3C" w:rsidRPr="002D063C" w:rsidRDefault="00AF6A3C" w:rsidP="002D063C">
                            <w:pPr>
                              <w:pStyle w:val="list2"/>
                            </w:pPr>
                            <w:r w:rsidRPr="002D063C">
                              <w:t>Buffet Lunch on the Terrace</w:t>
                            </w:r>
                          </w:p>
                          <w:p w:rsidR="00AF6A3C" w:rsidRPr="002A6F46" w:rsidRDefault="00AF6A3C" w:rsidP="00AF6A3C">
                            <w:pPr>
                              <w:pStyle w:val="Heading3"/>
                            </w:pPr>
                            <w:r w:rsidRPr="002A6F46">
                              <w:t>AFTERNOON</w:t>
                            </w:r>
                          </w:p>
                          <w:p w:rsidR="00AF6A3C" w:rsidRPr="002A6F46" w:rsidRDefault="00AF6A3C" w:rsidP="00AF6A3C">
                            <w:pPr>
                              <w:pStyle w:val="list2"/>
                            </w:pPr>
                            <w:r w:rsidRPr="002A6F46">
                              <w:t>1:30 p.m.</w:t>
                            </w:r>
                            <w:r w:rsidR="002A3BD2">
                              <w:tab/>
                            </w:r>
                            <w:r w:rsidRPr="002A6F46">
                              <w:t>Guest Speaker</w:t>
                            </w:r>
                          </w:p>
                          <w:p w:rsidR="00AF6A3C" w:rsidRPr="002A6F46" w:rsidRDefault="002A3BD2" w:rsidP="00AF6A3C">
                            <w:pPr>
                              <w:pStyle w:val="list2"/>
                            </w:pPr>
                            <w:r>
                              <w:t>3:00 p.m.</w:t>
                            </w:r>
                            <w:r>
                              <w:tab/>
                            </w:r>
                            <w:r w:rsidR="00AF6A3C" w:rsidRPr="002A6F46">
                              <w:t>Discussion Group</w:t>
                            </w:r>
                          </w:p>
                          <w:p w:rsidR="00AF6A3C" w:rsidRDefault="002A3BD2" w:rsidP="00AF6A3C">
                            <w:pPr>
                              <w:pStyle w:val="list2"/>
                            </w:pPr>
                            <w:r>
                              <w:t>4:00 p.m.</w:t>
                            </w:r>
                            <w:r>
                              <w:tab/>
                            </w:r>
                            <w:r w:rsidR="00AF6A3C" w:rsidRPr="002A6F46">
                              <w:t>Awards Ceremony</w:t>
                            </w:r>
                          </w:p>
                          <w:p w:rsidR="00AF6A3C" w:rsidRPr="002A6F46" w:rsidRDefault="00AF6A3C" w:rsidP="00AF6A3C">
                            <w:pPr>
                              <w:pStyle w:val="Heading3"/>
                            </w:pPr>
                            <w:r w:rsidRPr="002A6F46">
                              <w:t>EVENING</w:t>
                            </w:r>
                          </w:p>
                          <w:p w:rsidR="00AF6A3C" w:rsidRPr="002A6F46" w:rsidRDefault="00AF6A3C" w:rsidP="00AF6A3C">
                            <w:pPr>
                              <w:pStyle w:val="list2"/>
                            </w:pPr>
                            <w:r w:rsidRPr="002A6F46">
                              <w:t>6:00 p.m.</w:t>
                            </w:r>
                            <w:r w:rsidR="002A3BD2">
                              <w:tab/>
                              <w:t xml:space="preserve">Dinner </w:t>
                            </w:r>
                            <w:r w:rsidRPr="002A6F46">
                              <w:t>on the Terrace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margin-left:459pt;margin-top:112.2pt;width:270pt;height:43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yxvwIAAMM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" filled="f" stroked="f">
                <v:textbox>
                  <w:txbxContent>
                    <w:p w:rsidR="00AF6A3C" w:rsidRPr="002A6F46" w:rsidRDefault="00AF6A3C" w:rsidP="00AF6A3C">
                      <w:pPr>
                        <w:pStyle w:val="Heading3"/>
                      </w:pPr>
                      <w:r w:rsidRPr="002A6F46">
                        <w:t>MORNING</w:t>
                      </w:r>
                    </w:p>
                    <w:p w:rsidR="00AF6A3C" w:rsidRPr="002A6F46" w:rsidRDefault="002A3BD2" w:rsidP="00AF6A3C">
                      <w:pPr>
                        <w:pStyle w:val="list2"/>
                      </w:pPr>
                      <w:r>
                        <w:t>9:00 a.m.</w:t>
                      </w:r>
                      <w:r>
                        <w:tab/>
                      </w:r>
                      <w:r w:rsidR="00AF6A3C" w:rsidRPr="002A6F46">
                        <w:t>Continental Breakfast</w:t>
                      </w:r>
                    </w:p>
                    <w:p w:rsidR="00AF6A3C" w:rsidRPr="002A6F46" w:rsidRDefault="002A3BD2" w:rsidP="00AF6A3C">
                      <w:pPr>
                        <w:pStyle w:val="list2"/>
                      </w:pPr>
                      <w:r>
                        <w:t>10:00 a.m.</w:t>
                      </w:r>
                      <w:r>
                        <w:tab/>
                      </w:r>
                      <w:r w:rsidR="00AF6A3C" w:rsidRPr="002A6F46">
                        <w:t>Opening Ceremony</w:t>
                      </w:r>
                    </w:p>
                    <w:p w:rsidR="00AF6A3C" w:rsidRPr="002A6F46" w:rsidRDefault="002A3BD2" w:rsidP="00AF6A3C">
                      <w:pPr>
                        <w:pStyle w:val="list2"/>
                      </w:pPr>
                      <w:r>
                        <w:t>10:30 a.m.</w:t>
                      </w:r>
                      <w:r>
                        <w:tab/>
                      </w:r>
                      <w:r w:rsidR="00AF6A3C" w:rsidRPr="002A6F46">
                        <w:t>Message from the President</w:t>
                      </w:r>
                    </w:p>
                    <w:p w:rsidR="00AF6A3C" w:rsidRDefault="002A3BD2" w:rsidP="00AF6A3C">
                      <w:pPr>
                        <w:pStyle w:val="list2"/>
                      </w:pPr>
                      <w:r>
                        <w:t>11:00 a.m.</w:t>
                      </w:r>
                      <w:r>
                        <w:tab/>
                      </w:r>
                      <w:r w:rsidR="00AF6A3C" w:rsidRPr="002A6F46">
                        <w:t>Guest Speaker</w:t>
                      </w:r>
                    </w:p>
                    <w:p w:rsidR="00AF6A3C" w:rsidRPr="002A6F46" w:rsidRDefault="00AF6A3C" w:rsidP="00AF6A3C">
                      <w:pPr>
                        <w:pStyle w:val="Heading3"/>
                      </w:pPr>
                      <w:smartTag w:uri="urn:schemas-microsoft-com:office:smarttags" w:element="time">
                        <w:smartTagPr>
                          <w:attr w:name="Hour" w:val="12"/>
                          <w:attr w:name="Minute" w:val="0"/>
                        </w:smartTagPr>
                        <w:r w:rsidRPr="002A6F46">
                          <w:t>NOON</w:t>
                        </w:r>
                      </w:smartTag>
                    </w:p>
                    <w:p w:rsidR="00AF6A3C" w:rsidRPr="002D063C" w:rsidRDefault="00AF6A3C" w:rsidP="002D063C">
                      <w:pPr>
                        <w:pStyle w:val="list2"/>
                      </w:pPr>
                      <w:r w:rsidRPr="002D063C">
                        <w:t>Buffet Lunch on the Terrace</w:t>
                      </w:r>
                    </w:p>
                    <w:p w:rsidR="00AF6A3C" w:rsidRPr="002A6F46" w:rsidRDefault="00AF6A3C" w:rsidP="00AF6A3C">
                      <w:pPr>
                        <w:pStyle w:val="Heading3"/>
                      </w:pPr>
                      <w:r w:rsidRPr="002A6F46">
                        <w:t>AFTERNOON</w:t>
                      </w:r>
                    </w:p>
                    <w:p w:rsidR="00AF6A3C" w:rsidRPr="002A6F46" w:rsidRDefault="00AF6A3C" w:rsidP="00AF6A3C">
                      <w:pPr>
                        <w:pStyle w:val="list2"/>
                      </w:pPr>
                      <w:r w:rsidRPr="002A6F46">
                        <w:t>1:30 p.m.</w:t>
                      </w:r>
                      <w:r w:rsidR="002A3BD2">
                        <w:tab/>
                      </w:r>
                      <w:r w:rsidRPr="002A6F46">
                        <w:t>Guest Speaker</w:t>
                      </w:r>
                    </w:p>
                    <w:p w:rsidR="00AF6A3C" w:rsidRPr="002A6F46" w:rsidRDefault="002A3BD2" w:rsidP="00AF6A3C">
                      <w:pPr>
                        <w:pStyle w:val="list2"/>
                      </w:pPr>
                      <w:r>
                        <w:t>3:00 p.m.</w:t>
                      </w:r>
                      <w:r>
                        <w:tab/>
                      </w:r>
                      <w:r w:rsidR="00AF6A3C" w:rsidRPr="002A6F46">
                        <w:t>Discussion Group</w:t>
                      </w:r>
                    </w:p>
                    <w:p w:rsidR="00AF6A3C" w:rsidRDefault="002A3BD2" w:rsidP="00AF6A3C">
                      <w:pPr>
                        <w:pStyle w:val="list2"/>
                      </w:pPr>
                      <w:r>
                        <w:t>4:00 p.m.</w:t>
                      </w:r>
                      <w:r>
                        <w:tab/>
                      </w:r>
                      <w:r w:rsidR="00AF6A3C" w:rsidRPr="002A6F46">
                        <w:t>Awards Ceremony</w:t>
                      </w:r>
                    </w:p>
                    <w:p w:rsidR="00AF6A3C" w:rsidRPr="002A6F46" w:rsidRDefault="00AF6A3C" w:rsidP="00AF6A3C">
                      <w:pPr>
                        <w:pStyle w:val="Heading3"/>
                      </w:pPr>
                      <w:r w:rsidRPr="002A6F46">
                        <w:t>EVENING</w:t>
                      </w:r>
                    </w:p>
                    <w:p w:rsidR="00AF6A3C" w:rsidRPr="002A6F46" w:rsidRDefault="00AF6A3C" w:rsidP="00AF6A3C">
                      <w:pPr>
                        <w:pStyle w:val="list2"/>
                      </w:pPr>
                      <w:r w:rsidRPr="002A6F46">
                        <w:t>6:00 p.m.</w:t>
                      </w:r>
                      <w:r w:rsidR="002A3BD2">
                        <w:tab/>
                        <w:t xml:space="preserve">Dinner </w:t>
                      </w:r>
                      <w:r w:rsidRPr="002A6F46">
                        <w:t>on the Terrace</w:t>
                      </w: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6164580</wp:posOffset>
                </wp:positionH>
                <wp:positionV relativeFrom="page">
                  <wp:posOffset>800100</wp:posOffset>
                </wp:positionV>
                <wp:extent cx="2857500" cy="342900"/>
                <wp:effectExtent l="1905" t="0" r="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903F40" w:rsidRDefault="00AF6A3C" w:rsidP="00104976">
                            <w:pPr>
                              <w:pStyle w:val="Heading2"/>
                              <w:ind w:left="0"/>
                            </w:pPr>
                            <w:r>
                              <w:t>Event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485.4pt;margin-top:63pt;width:225pt;height: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5c+AIAAI4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" filled="f" stroked="f">
                <v:textbox>
                  <w:txbxContent>
                    <w:p w:rsidR="00AF6A3C" w:rsidRPr="00903F40" w:rsidRDefault="00AF6A3C" w:rsidP="00104976">
                      <w:pPr>
                        <w:pStyle w:val="Heading2"/>
                        <w:ind w:left="0"/>
                      </w:pPr>
                      <w:r>
                        <w:t>Event Schedule</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5715000</wp:posOffset>
                </wp:positionH>
                <wp:positionV relativeFrom="page">
                  <wp:posOffset>1371600</wp:posOffset>
                </wp:positionV>
                <wp:extent cx="3657600" cy="5715000"/>
                <wp:effectExtent l="19050" t="19050" r="19050" b="19050"/>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0"/>
                        </a:xfrm>
                        <a:prstGeom prst="rect">
                          <a:avLst/>
                        </a:prstGeom>
                        <a:solidFill>
                          <a:srgbClr val="FFFFFF"/>
                        </a:solidFill>
                        <a:ln w="38100">
                          <a:solidFill>
                            <a:srgbClr val="C0C0C0"/>
                          </a:solidFill>
                          <a:miter lim="800000"/>
                          <a:headEnd/>
                          <a:tailEnd/>
                        </a:ln>
                      </wps:spPr>
                      <wps:txbx>
                        <w:txbxContent>
                          <w:p w:rsidR="00AF6A3C" w:rsidRPr="00AA365B" w:rsidRDefault="00AF6A3C" w:rsidP="00AF6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margin-left:450pt;margin-top:108pt;width:4in;height:45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" strokecolor="silver" strokeweight="3pt">
                <v:textbox>
                  <w:txbxContent>
                    <w:p w:rsidR="00AF6A3C" w:rsidRPr="00AA365B" w:rsidRDefault="00AF6A3C" w:rsidP="00AF6A3C"/>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800100</wp:posOffset>
                </wp:positionH>
                <wp:positionV relativeFrom="page">
                  <wp:posOffset>1372235</wp:posOffset>
                </wp:positionV>
                <wp:extent cx="3657600" cy="5715000"/>
                <wp:effectExtent l="19050" t="19685" r="19050" b="2794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0"/>
                        </a:xfrm>
                        <a:prstGeom prst="rect">
                          <a:avLst/>
                        </a:prstGeom>
                        <a:noFill/>
                        <a:ln w="3810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rsidR="00AF6A3C" w:rsidRPr="00104976" w:rsidRDefault="00AF6A3C" w:rsidP="00104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margin-left:63pt;margin-top:108.05pt;width:4in;height:45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" filled="f" strokecolor="silver" strokeweight="3pt">
                <v:textbox>
                  <w:txbxContent>
                    <w:p w:rsidR="00AF6A3C" w:rsidRPr="00104976" w:rsidRDefault="00AF6A3C" w:rsidP="00104976"/>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839470</wp:posOffset>
                </wp:positionH>
                <wp:positionV relativeFrom="page">
                  <wp:posOffset>3144520</wp:posOffset>
                </wp:positionV>
                <wp:extent cx="3489960" cy="3947160"/>
                <wp:effectExtent l="1270" t="1270" r="4445" b="4445"/>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394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6777B7" w:rsidRDefault="00AF6A3C" w:rsidP="002D063C">
                            <w:pPr>
                              <w:pStyle w:val="BodyText1"/>
                            </w:pPr>
                            <w:r w:rsidRPr="006777B7">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rsidR="00AF6A3C" w:rsidRPr="006777B7" w:rsidRDefault="00AF6A3C" w:rsidP="002D063C">
                            <w:pPr>
                              <w:pStyle w:val="BodyText1"/>
                            </w:pPr>
                            <w:r w:rsidRPr="006777B7">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66.1pt;margin-top:247.6pt;width:274.8pt;height:310.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" filled="f" stroked="f">
                <v:textbox>
                  <w:txbxContent>
                    <w:p w:rsidR="00AF6A3C" w:rsidRPr="006777B7" w:rsidRDefault="00AF6A3C" w:rsidP="002D063C">
                      <w:pPr>
                        <w:pStyle w:val="BodyText1"/>
                      </w:pPr>
                      <w:r w:rsidRPr="006777B7">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rsidR="00AF6A3C" w:rsidRPr="006777B7" w:rsidRDefault="00AF6A3C" w:rsidP="002D063C">
                      <w:pPr>
                        <w:pStyle w:val="BodyText1"/>
                      </w:pPr>
                      <w:r w:rsidRPr="006777B7">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1662430</wp:posOffset>
                </wp:positionH>
                <wp:positionV relativeFrom="page">
                  <wp:posOffset>1555115</wp:posOffset>
                </wp:positionV>
                <wp:extent cx="1661160" cy="1066800"/>
                <wp:effectExtent l="0" t="2540" r="635" b="0"/>
                <wp:wrapSquare wrapText="bothSides"/>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C" w:rsidRDefault="008C786D" w:rsidP="00AF6A3C">
                            <w:pPr>
                              <w:widowControl w:val="0"/>
                            </w:pPr>
                            <w:r w:rsidRPr="00092DF7">
                              <w:rPr>
                                <w:noProof/>
                              </w:rPr>
                              <w:drawing>
                                <wp:inline distT="0" distB="0" distL="0" distR="0">
                                  <wp:extent cx="1476375" cy="971550"/>
                                  <wp:effectExtent l="0" t="0" r="0" b="0"/>
                                  <wp:docPr id="2" name="Picture 2" descr="cup">
                                    <a:hlinkClick xmlns:a="http://schemas.openxmlformats.org/drawingml/2006/main" r:id="rId6"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35" type="#_x0000_t202" style="position:absolute;margin-left:130.9pt;margin-top:122.45pt;width:130.8pt;height:84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" filled="f" stroked="f">
                <v:textbox style="mso-fit-shape-to-text:t">
                  <w:txbxContent>
                    <w:p w:rsidR="00AF6A3C" w:rsidRDefault="008C786D" w:rsidP="00AF6A3C">
                      <w:pPr>
                        <w:widowControl w:val="0"/>
                      </w:pPr>
                      <w:r w:rsidRPr="00092DF7">
                        <w:rPr>
                          <w:noProof/>
                        </w:rPr>
                        <w:drawing>
                          <wp:inline distT="0" distB="0" distL="0" distR="0">
                            <wp:extent cx="1476375" cy="971550"/>
                            <wp:effectExtent l="0" t="0" r="0" b="0"/>
                            <wp:docPr id="2" name="Picture 2" descr="cup">
                              <a:hlinkClick xmlns:a="http://schemas.openxmlformats.org/drawingml/2006/main" r:id="rId6"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715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1150620</wp:posOffset>
                </wp:positionH>
                <wp:positionV relativeFrom="page">
                  <wp:posOffset>800100</wp:posOffset>
                </wp:positionV>
                <wp:extent cx="2857500" cy="342900"/>
                <wp:effectExtent l="0" t="0" r="1905"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903F40" w:rsidRDefault="00AF6A3C" w:rsidP="00104976">
                            <w:pPr>
                              <w:pStyle w:val="Heading2"/>
                              <w:ind w:left="0"/>
                            </w:pPr>
                            <w:r>
                              <w:t>Welcome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style="position:absolute;margin-left:90.6pt;margin-top:63pt;width:225pt;height: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O+AIAAI4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" filled="f" stroked="f">
                <v:textbox>
                  <w:txbxContent>
                    <w:p w:rsidR="00AF6A3C" w:rsidRPr="00903F40" w:rsidRDefault="00AF6A3C" w:rsidP="00104976">
                      <w:pPr>
                        <w:pStyle w:val="Heading2"/>
                        <w:ind w:left="0"/>
                      </w:pPr>
                      <w:r>
                        <w:t>Welcome</w:t>
                      </w:r>
                    </w:p>
                  </w:txbxContent>
                </v:textbox>
                <w10:wrap anchorx="page" anchory="page"/>
              </v:shape>
            </w:pict>
          </mc:Fallback>
        </mc:AlternateContent>
      </w:r>
      <w:r>
        <w:rPr>
          <w:noProof/>
        </w:rPr>
        <mc:AlternateContent>
          <mc:Choice Requires="wps">
            <w:drawing>
              <wp:anchor distT="36576" distB="36576" distL="36576" distR="36576" simplePos="0" relativeHeight="251659776" behindDoc="0" locked="0" layoutInCell="1" allowOverlap="1">
                <wp:simplePos x="0" y="0"/>
                <wp:positionH relativeFrom="page">
                  <wp:posOffset>807720</wp:posOffset>
                </wp:positionH>
                <wp:positionV relativeFrom="page">
                  <wp:posOffset>685800</wp:posOffset>
                </wp:positionV>
                <wp:extent cx="3657600" cy="457200"/>
                <wp:effectExtent l="7620" t="0" r="1905" b="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45720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72556" id="AutoShape 84" o:spid="_x0000_s1026" style="position:absolute;margin-left:63.6pt;margin-top:54pt;width:4in;height:36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" fillcolor="navy" stroked="f" strokeweight="0" insetpen="t">
                <v:shadow color="#ccc"/>
                <o:lock v:ext="edit" shapetype="t"/>
                <v:textbox inset="2.88pt,2.88pt,2.88pt,2.88pt"/>
                <w10:wrap anchorx="page" anchory="page"/>
              </v:round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1150620</wp:posOffset>
                </wp:positionH>
                <wp:positionV relativeFrom="page">
                  <wp:posOffset>2857500</wp:posOffset>
                </wp:positionV>
                <wp:extent cx="2971800" cy="0"/>
                <wp:effectExtent l="7620" t="9525" r="11430" b="952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59406" id="Line 8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6pt,225pt" to="32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" strokecolor="silver">
                <w10:wrap anchorx="page" anchory="page"/>
              </v:line>
            </w:pict>
          </mc:Fallback>
        </mc:AlternateContent>
      </w:r>
    </w:p>
    <w:sectPr w:rsidR="00581173" w:rsidSect="00BF01BD">
      <w:pgSz w:w="15840" w:h="12240" w:orient="landscape"/>
      <w:pgMar w:top="16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D0BC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B26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7A55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DC4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F096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AE6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8890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881A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F22F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140F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6D"/>
    <w:rsid w:val="00040F5C"/>
    <w:rsid w:val="00042548"/>
    <w:rsid w:val="0007666E"/>
    <w:rsid w:val="00092DF7"/>
    <w:rsid w:val="000B50DD"/>
    <w:rsid w:val="00104976"/>
    <w:rsid w:val="00185D9B"/>
    <w:rsid w:val="002028E0"/>
    <w:rsid w:val="002A3BD2"/>
    <w:rsid w:val="002A6F46"/>
    <w:rsid w:val="002D063C"/>
    <w:rsid w:val="00371560"/>
    <w:rsid w:val="003B5F24"/>
    <w:rsid w:val="003B71FA"/>
    <w:rsid w:val="003C600B"/>
    <w:rsid w:val="00432C50"/>
    <w:rsid w:val="0045601F"/>
    <w:rsid w:val="0051408D"/>
    <w:rsid w:val="0056093C"/>
    <w:rsid w:val="00581173"/>
    <w:rsid w:val="006777B7"/>
    <w:rsid w:val="0068489F"/>
    <w:rsid w:val="006C2B01"/>
    <w:rsid w:val="00721B00"/>
    <w:rsid w:val="00785F81"/>
    <w:rsid w:val="007C4F2B"/>
    <w:rsid w:val="00823F1D"/>
    <w:rsid w:val="0084141F"/>
    <w:rsid w:val="00876D55"/>
    <w:rsid w:val="008B3C0F"/>
    <w:rsid w:val="008B7DE6"/>
    <w:rsid w:val="008C786D"/>
    <w:rsid w:val="00903F40"/>
    <w:rsid w:val="00924A9C"/>
    <w:rsid w:val="00926D15"/>
    <w:rsid w:val="00972B2E"/>
    <w:rsid w:val="009A361F"/>
    <w:rsid w:val="009D57F4"/>
    <w:rsid w:val="009E551E"/>
    <w:rsid w:val="00A83E6D"/>
    <w:rsid w:val="00AA365B"/>
    <w:rsid w:val="00AF6A3C"/>
    <w:rsid w:val="00B9703A"/>
    <w:rsid w:val="00BB0560"/>
    <w:rsid w:val="00BB3F04"/>
    <w:rsid w:val="00BE5735"/>
    <w:rsid w:val="00BF01BD"/>
    <w:rsid w:val="00C36719"/>
    <w:rsid w:val="00C54E65"/>
    <w:rsid w:val="00C75527"/>
    <w:rsid w:val="00CA6AC9"/>
    <w:rsid w:val="00CE29F4"/>
    <w:rsid w:val="00D16D73"/>
    <w:rsid w:val="00D37359"/>
    <w:rsid w:val="00D5343C"/>
    <w:rsid w:val="00DC4834"/>
    <w:rsid w:val="00DD168B"/>
    <w:rsid w:val="00DD66FA"/>
    <w:rsid w:val="00DF3630"/>
    <w:rsid w:val="00E12A2A"/>
    <w:rsid w:val="00E132E8"/>
    <w:rsid w:val="00E96CC6"/>
    <w:rsid w:val="00F25735"/>
    <w:rsid w:val="00F43A87"/>
    <w:rsid w:val="00FA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fillcolor="white">
      <v:fill color="white"/>
    </o:shapedefaults>
    <o:shapelayout v:ext="edit">
      <o:idmap v:ext="edit" data="1"/>
    </o:shapelayout>
  </w:shapeDefaults>
  <w:decimalSymbol w:val=","/>
  <w:listSeparator w:val=";"/>
  <w15:chartTrackingRefBased/>
  <w15:docId w15:val="{678A778E-CA55-41C2-8E14-B777B802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qFormat/>
    <w:rsid w:val="00104976"/>
    <w:pPr>
      <w:outlineLvl w:val="0"/>
    </w:pPr>
    <w:rPr>
      <w:rFonts w:ascii="Lucida Sans Unicode" w:hAnsi="Lucida Sans Unicode" w:cs="Tahoma"/>
      <w:color w:val="FFFFFF"/>
      <w:spacing w:val="20"/>
      <w:sz w:val="44"/>
      <w:szCs w:val="36"/>
      <w:lang w:val="en"/>
    </w:rPr>
  </w:style>
  <w:style w:type="paragraph" w:styleId="Heading2">
    <w:name w:val="heading 2"/>
    <w:next w:val="Normal"/>
    <w:qFormat/>
    <w:rsid w:val="00104976"/>
    <w:pPr>
      <w:ind w:left="1440"/>
      <w:jc w:val="center"/>
      <w:outlineLvl w:val="1"/>
    </w:pPr>
    <w:rPr>
      <w:rFonts w:ascii="Lucida Sans Unicode" w:hAnsi="Lucida Sans Unicode" w:cs="Tahoma"/>
      <w:b/>
      <w:color w:val="FFFFFF"/>
      <w:spacing w:val="60"/>
      <w:sz w:val="24"/>
      <w:szCs w:val="24"/>
    </w:rPr>
  </w:style>
  <w:style w:type="paragraph" w:styleId="Heading3">
    <w:name w:val="heading 3"/>
    <w:next w:val="Normal"/>
    <w:qFormat/>
    <w:rsid w:val="00104976"/>
    <w:pPr>
      <w:spacing w:before="360" w:after="120"/>
      <w:ind w:left="720"/>
      <w:outlineLvl w:val="2"/>
    </w:pPr>
    <w:rPr>
      <w:rFonts w:ascii="Lucida Sans Unicode" w:hAnsi="Lucida Sans Unicode" w:cs="Tahoma"/>
      <w:color w:val="000084"/>
      <w:spacing w:val="2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1">
    <w:name w:val="list1"/>
    <w:basedOn w:val="Normal"/>
    <w:rsid w:val="002D063C"/>
    <w:pPr>
      <w:ind w:left="1440"/>
    </w:pPr>
    <w:rPr>
      <w:rFonts w:ascii="Tahoma" w:hAnsi="Tahoma" w:cs="Arial"/>
      <w:spacing w:val="10"/>
      <w:sz w:val="20"/>
      <w:szCs w:val="20"/>
    </w:rPr>
  </w:style>
  <w:style w:type="paragraph" w:customStyle="1" w:styleId="list2">
    <w:name w:val="list2"/>
    <w:rsid w:val="002A3BD2"/>
    <w:pPr>
      <w:tabs>
        <w:tab w:val="left" w:pos="2160"/>
      </w:tabs>
      <w:spacing w:line="360" w:lineRule="auto"/>
      <w:ind w:firstLine="720"/>
    </w:pPr>
    <w:rPr>
      <w:rFonts w:ascii="Tahoma" w:hAnsi="Tahoma" w:cs="Arial"/>
      <w:spacing w:val="10"/>
    </w:rPr>
  </w:style>
  <w:style w:type="paragraph" w:customStyle="1" w:styleId="BodyText1">
    <w:name w:val="Body Text 1"/>
    <w:basedOn w:val="Normal"/>
    <w:rsid w:val="002D063C"/>
    <w:pPr>
      <w:spacing w:after="240"/>
    </w:pPr>
    <w:rPr>
      <w:rFonts w:ascii="Tahoma" w:hAnsi="Tahoma" w:cs="Arial"/>
      <w:i/>
      <w:color w:val="000084"/>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880">
      <w:bodyDiv w:val="1"/>
      <w:marLeft w:val="0"/>
      <w:marRight w:val="0"/>
      <w:marTop w:val="0"/>
      <w:marBottom w:val="0"/>
      <w:divBdr>
        <w:top w:val="none" w:sz="0" w:space="0" w:color="auto"/>
        <w:left w:val="none" w:sz="0" w:space="0" w:color="auto"/>
        <w:bottom w:val="none" w:sz="0" w:space="0" w:color="auto"/>
        <w:right w:val="none" w:sz="0" w:space="0" w:color="auto"/>
      </w:divBdr>
      <w:divsChild>
        <w:div w:id="1610817628">
          <w:marLeft w:val="0"/>
          <w:marRight w:val="0"/>
          <w:marTop w:val="0"/>
          <w:marBottom w:val="0"/>
          <w:divBdr>
            <w:top w:val="none" w:sz="0" w:space="0" w:color="auto"/>
            <w:left w:val="none" w:sz="0" w:space="0" w:color="auto"/>
            <w:bottom w:val="none" w:sz="0" w:space="0" w:color="auto"/>
            <w:right w:val="none" w:sz="0" w:space="0" w:color="auto"/>
          </w:divBdr>
        </w:div>
      </w:divsChild>
    </w:div>
    <w:div w:id="376391869">
      <w:bodyDiv w:val="1"/>
      <w:marLeft w:val="0"/>
      <w:marRight w:val="0"/>
      <w:marTop w:val="0"/>
      <w:marBottom w:val="0"/>
      <w:divBdr>
        <w:top w:val="none" w:sz="0" w:space="0" w:color="auto"/>
        <w:left w:val="none" w:sz="0" w:space="0" w:color="auto"/>
        <w:bottom w:val="none" w:sz="0" w:space="0" w:color="auto"/>
        <w:right w:val="none" w:sz="0" w:space="0" w:color="auto"/>
      </w:divBdr>
      <w:divsChild>
        <w:div w:id="635599234">
          <w:marLeft w:val="0"/>
          <w:marRight w:val="0"/>
          <w:marTop w:val="0"/>
          <w:marBottom w:val="0"/>
          <w:divBdr>
            <w:top w:val="none" w:sz="0" w:space="0" w:color="auto"/>
            <w:left w:val="none" w:sz="0" w:space="0" w:color="auto"/>
            <w:bottom w:val="none" w:sz="0" w:space="0" w:color="auto"/>
            <w:right w:val="none" w:sz="0" w:space="0" w:color="auto"/>
          </w:divBdr>
        </w:div>
      </w:divsChild>
    </w:div>
    <w:div w:id="378476772">
      <w:bodyDiv w:val="1"/>
      <w:marLeft w:val="0"/>
      <w:marRight w:val="0"/>
      <w:marTop w:val="0"/>
      <w:marBottom w:val="0"/>
      <w:divBdr>
        <w:top w:val="none" w:sz="0" w:space="0" w:color="auto"/>
        <w:left w:val="none" w:sz="0" w:space="0" w:color="auto"/>
        <w:bottom w:val="none" w:sz="0" w:space="0" w:color="auto"/>
        <w:right w:val="none" w:sz="0" w:space="0" w:color="auto"/>
      </w:divBdr>
      <w:divsChild>
        <w:div w:id="1609854300">
          <w:marLeft w:val="0"/>
          <w:marRight w:val="0"/>
          <w:marTop w:val="0"/>
          <w:marBottom w:val="0"/>
          <w:divBdr>
            <w:top w:val="none" w:sz="0" w:space="0" w:color="auto"/>
            <w:left w:val="none" w:sz="0" w:space="0" w:color="auto"/>
            <w:bottom w:val="none" w:sz="0" w:space="0" w:color="auto"/>
            <w:right w:val="none" w:sz="0" w:space="0" w:color="auto"/>
          </w:divBdr>
        </w:div>
      </w:divsChild>
    </w:div>
    <w:div w:id="453910420">
      <w:bodyDiv w:val="1"/>
      <w:marLeft w:val="0"/>
      <w:marRight w:val="0"/>
      <w:marTop w:val="0"/>
      <w:marBottom w:val="0"/>
      <w:divBdr>
        <w:top w:val="none" w:sz="0" w:space="0" w:color="auto"/>
        <w:left w:val="none" w:sz="0" w:space="0" w:color="auto"/>
        <w:bottom w:val="none" w:sz="0" w:space="0" w:color="auto"/>
        <w:right w:val="none" w:sz="0" w:space="0" w:color="auto"/>
      </w:divBdr>
      <w:divsChild>
        <w:div w:id="995914657">
          <w:marLeft w:val="0"/>
          <w:marRight w:val="0"/>
          <w:marTop w:val="0"/>
          <w:marBottom w:val="0"/>
          <w:divBdr>
            <w:top w:val="none" w:sz="0" w:space="0" w:color="auto"/>
            <w:left w:val="none" w:sz="0" w:space="0" w:color="auto"/>
            <w:bottom w:val="none" w:sz="0" w:space="0" w:color="auto"/>
            <w:right w:val="none" w:sz="0" w:space="0" w:color="auto"/>
          </w:divBdr>
        </w:div>
      </w:divsChild>
    </w:div>
    <w:div w:id="625618803">
      <w:bodyDiv w:val="1"/>
      <w:marLeft w:val="0"/>
      <w:marRight w:val="0"/>
      <w:marTop w:val="0"/>
      <w:marBottom w:val="0"/>
      <w:divBdr>
        <w:top w:val="none" w:sz="0" w:space="0" w:color="auto"/>
        <w:left w:val="none" w:sz="0" w:space="0" w:color="auto"/>
        <w:bottom w:val="none" w:sz="0" w:space="0" w:color="auto"/>
        <w:right w:val="none" w:sz="0" w:space="0" w:color="auto"/>
      </w:divBdr>
      <w:divsChild>
        <w:div w:id="756636366">
          <w:marLeft w:val="0"/>
          <w:marRight w:val="0"/>
          <w:marTop w:val="0"/>
          <w:marBottom w:val="0"/>
          <w:divBdr>
            <w:top w:val="none" w:sz="0" w:space="0" w:color="auto"/>
            <w:left w:val="none" w:sz="0" w:space="0" w:color="auto"/>
            <w:bottom w:val="none" w:sz="0" w:space="0" w:color="auto"/>
            <w:right w:val="none" w:sz="0" w:space="0" w:color="auto"/>
          </w:divBdr>
        </w:div>
      </w:divsChild>
    </w:div>
    <w:div w:id="1457408322">
      <w:bodyDiv w:val="1"/>
      <w:marLeft w:val="0"/>
      <w:marRight w:val="0"/>
      <w:marTop w:val="0"/>
      <w:marBottom w:val="0"/>
      <w:divBdr>
        <w:top w:val="none" w:sz="0" w:space="0" w:color="auto"/>
        <w:left w:val="none" w:sz="0" w:space="0" w:color="auto"/>
        <w:bottom w:val="none" w:sz="0" w:space="0" w:color="auto"/>
        <w:right w:val="none" w:sz="0" w:space="0" w:color="auto"/>
      </w:divBdr>
      <w:divsChild>
        <w:div w:id="165460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parent.clsPreviews.mOpenPreview(1,%22BD07006_%22,%22wmf%22,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60874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tf06087432.dot</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Booklet Template</dc:title>
  <dc:subject/>
  <dc:creator>Windows User</dc:creator>
  <cp:keywords>Program Booklet Template</cp:keywords>
  <dc:description/>
  <cp:lastModifiedBy>Windows User</cp:lastModifiedBy>
  <cp:revision>1</cp:revision>
  <cp:lastPrinted>2001-07-12T07:36:00Z</cp:lastPrinted>
  <dcterms:created xsi:type="dcterms:W3CDTF">2019-11-12T09:40:00Z</dcterms:created>
  <dcterms:modified xsi:type="dcterms:W3CDTF">2019-11-12T09:40:00Z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TC060874321033</vt:lpwstr>
  </property>
</Properties>
</file>