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6405"/>
      </w:tblGrid>
      <w:tr w:rsidR="00760364" w:rsidRPr="00B96821" w:rsidTr="00B96821">
        <w:trPr>
          <w:trHeight w:val="435"/>
        </w:trPr>
        <w:tc>
          <w:tcPr>
            <w:tcW w:w="9423" w:type="dxa"/>
            <w:gridSpan w:val="2"/>
            <w:shd w:val="clear" w:color="auto" w:fill="auto"/>
            <w:vAlign w:val="center"/>
          </w:tcPr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TAX DEDUCTIBLE DONATION RECEIPT</w:t>
            </w:r>
          </w:p>
        </w:tc>
      </w:tr>
      <w:tr w:rsidR="00760364" w:rsidRPr="00B96821" w:rsidTr="00B96821">
        <w:trPr>
          <w:trHeight w:val="5609"/>
        </w:trPr>
        <w:tc>
          <w:tcPr>
            <w:tcW w:w="3018" w:type="dxa"/>
          </w:tcPr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>
                  <wp:extent cx="1190625" cy="1312037"/>
                  <wp:effectExtent l="19050" t="0" r="9525" b="0"/>
                  <wp:docPr id="1" name="Picture 1" descr="C:\Users\InfoSpace\AppData\Local\Microsoft\Windows\Temporary Internet Files\Content.IE5\JVYSSSC9\MC90044010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Space\AppData\Local\Microsoft\Windows\Temporary Internet Files\Content.IE5\JVYSSSC9\MC90044010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96" cy="131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364" w:rsidRPr="00B96821" w:rsidRDefault="00F462C0" w:rsidP="007603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Charity name</w:t>
            </w:r>
          </w:p>
          <w:p w:rsidR="00777974" w:rsidRPr="00B96821" w:rsidRDefault="0077797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 xml:space="preserve">Address </w:t>
            </w:r>
          </w:p>
          <w:p w:rsidR="00777974" w:rsidRPr="00B96821" w:rsidRDefault="0077797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Website</w:t>
            </w:r>
          </w:p>
          <w:p w:rsidR="00777974" w:rsidRPr="00B96821" w:rsidRDefault="0077797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email</w:t>
            </w:r>
          </w:p>
          <w:p w:rsidR="00F462C0" w:rsidRPr="00B96821" w:rsidRDefault="00F462C0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Tax ID ##########</w:t>
            </w:r>
          </w:p>
        </w:tc>
        <w:tc>
          <w:tcPr>
            <w:tcW w:w="6405" w:type="dxa"/>
          </w:tcPr>
          <w:p w:rsidR="00760364" w:rsidRPr="00B96821" w:rsidRDefault="00760364">
            <w:pPr>
              <w:rPr>
                <w:rFonts w:ascii="Arial" w:hAnsi="Arial" w:cs="Arial"/>
                <w:sz w:val="14"/>
                <w:szCs w:val="14"/>
              </w:rPr>
            </w:pPr>
          </w:p>
          <w:p w:rsidR="00760364" w:rsidRPr="00B96821" w:rsidRDefault="00760364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tblInd w:w="277" w:type="dxa"/>
              <w:tblLook w:val="04A0" w:firstRow="1" w:lastRow="0" w:firstColumn="1" w:lastColumn="0" w:noHBand="0" w:noVBand="1"/>
            </w:tblPr>
            <w:tblGrid>
              <w:gridCol w:w="629"/>
              <w:gridCol w:w="94"/>
              <w:gridCol w:w="590"/>
              <w:gridCol w:w="86"/>
              <w:gridCol w:w="346"/>
              <w:gridCol w:w="625"/>
              <w:gridCol w:w="504"/>
              <w:gridCol w:w="473"/>
              <w:gridCol w:w="1539"/>
            </w:tblGrid>
            <w:tr w:rsidR="00760364" w:rsidRPr="00B96821" w:rsidTr="00B96821">
              <w:trPr>
                <w:trHeight w:val="441"/>
              </w:trPr>
              <w:tc>
                <w:tcPr>
                  <w:tcW w:w="608" w:type="dxa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Name:</w:t>
                  </w:r>
                </w:p>
              </w:tc>
              <w:tc>
                <w:tcPr>
                  <w:tcW w:w="421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1292" w:type="dxa"/>
                  <w:gridSpan w:val="3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Street Address:</w:t>
                  </w:r>
                </w:p>
              </w:tc>
              <w:tc>
                <w:tcPr>
                  <w:tcW w:w="3531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702" w:type="dxa"/>
                  <w:gridSpan w:val="2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City:</w:t>
                  </w:r>
                </w:p>
              </w:tc>
              <w:tc>
                <w:tcPr>
                  <w:tcW w:w="102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25" w:type="dxa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State: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ZIP: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1378" w:type="dxa"/>
                  <w:gridSpan w:val="4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Date of Donation:</w:t>
                  </w:r>
                </w:p>
              </w:tc>
              <w:tc>
                <w:tcPr>
                  <w:tcW w:w="344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1378" w:type="dxa"/>
                  <w:gridSpan w:val="4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Donation Value:</w:t>
                  </w:r>
                </w:p>
              </w:tc>
              <w:tc>
                <w:tcPr>
                  <w:tcW w:w="344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Brief Description of donation:</w:t>
                  </w: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60364" w:rsidRPr="00B96821" w:rsidTr="00B96821">
              <w:trPr>
                <w:trHeight w:val="441"/>
              </w:trPr>
              <w:tc>
                <w:tcPr>
                  <w:tcW w:w="4823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B96821" w:rsidRDefault="00760364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60364" w:rsidRPr="00B96821" w:rsidRDefault="0076036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0364" w:rsidRPr="00B96821" w:rsidTr="00B96821">
        <w:trPr>
          <w:trHeight w:val="373"/>
        </w:trPr>
        <w:tc>
          <w:tcPr>
            <w:tcW w:w="9423" w:type="dxa"/>
            <w:gridSpan w:val="2"/>
            <w:vAlign w:val="center"/>
          </w:tcPr>
          <w:p w:rsidR="00760364" w:rsidRPr="00B96821" w:rsidRDefault="00760364" w:rsidP="007603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Thank you for your generosity. We appreciate your support!</w:t>
            </w:r>
          </w:p>
        </w:tc>
      </w:tr>
    </w:tbl>
    <w:p w:rsidR="00744F9B" w:rsidRPr="00B96821" w:rsidRDefault="00744F9B">
      <w:pPr>
        <w:rPr>
          <w:rFonts w:ascii="Arial" w:hAnsi="Arial" w:cs="Arial"/>
          <w:sz w:val="14"/>
          <w:szCs w:val="14"/>
        </w:rPr>
      </w:pPr>
    </w:p>
    <w:p w:rsidR="003903E1" w:rsidRPr="00B96821" w:rsidRDefault="00820E6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81915</wp:posOffset>
                </wp:positionV>
                <wp:extent cx="7781925" cy="0"/>
                <wp:effectExtent l="9525" t="10795" r="952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D0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pt;margin-top:6.45pt;width:61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">
                <v:stroke dashstyle="longDashDo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7323"/>
      </w:tblGrid>
      <w:tr w:rsidR="00744F9B" w:rsidRPr="00B96821" w:rsidTr="00BA4E9A">
        <w:trPr>
          <w:trHeight w:val="441"/>
        </w:trPr>
        <w:tc>
          <w:tcPr>
            <w:tcW w:w="11016" w:type="dxa"/>
            <w:gridSpan w:val="2"/>
            <w:vAlign w:val="center"/>
          </w:tcPr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TAX DEDUCTIBLE DONATION RECEIPT</w:t>
            </w:r>
          </w:p>
        </w:tc>
      </w:tr>
      <w:tr w:rsidR="00744F9B" w:rsidRPr="00B96821" w:rsidTr="00744F9B">
        <w:trPr>
          <w:trHeight w:val="5580"/>
        </w:trPr>
        <w:tc>
          <w:tcPr>
            <w:tcW w:w="3528" w:type="dxa"/>
          </w:tcPr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>
                  <wp:extent cx="1190625" cy="1312037"/>
                  <wp:effectExtent l="19050" t="0" r="9525" b="0"/>
                  <wp:docPr id="3" name="Picture 1" descr="C:\Users\InfoSpace\AppData\Local\Microsoft\Windows\Temporary Internet Files\Content.IE5\JVYSSSC9\MC90044010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Space\AppData\Local\Microsoft\Windows\Temporary Internet Files\Content.IE5\JVYSSSC9\MC90044010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396" cy="131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6821">
              <w:rPr>
                <w:rFonts w:ascii="Arial" w:hAnsi="Arial" w:cs="Arial"/>
                <w:b/>
                <w:sz w:val="14"/>
                <w:szCs w:val="14"/>
              </w:rPr>
              <w:t>Charity name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 xml:space="preserve">Address 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Website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email</w:t>
            </w:r>
          </w:p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Tax ID ##########</w:t>
            </w:r>
          </w:p>
        </w:tc>
        <w:tc>
          <w:tcPr>
            <w:tcW w:w="7488" w:type="dxa"/>
          </w:tcPr>
          <w:p w:rsidR="00744F9B" w:rsidRPr="00B96821" w:rsidRDefault="00744F9B" w:rsidP="00BA4E9A">
            <w:pPr>
              <w:rPr>
                <w:rFonts w:ascii="Arial" w:hAnsi="Arial" w:cs="Arial"/>
                <w:sz w:val="14"/>
                <w:szCs w:val="14"/>
              </w:rPr>
            </w:pPr>
          </w:p>
          <w:p w:rsidR="00744F9B" w:rsidRPr="00B96821" w:rsidRDefault="00744F9B" w:rsidP="00BA4E9A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869"/>
              <w:gridCol w:w="132"/>
              <w:gridCol w:w="820"/>
              <w:gridCol w:w="120"/>
              <w:gridCol w:w="482"/>
              <w:gridCol w:w="887"/>
              <w:gridCol w:w="705"/>
              <w:gridCol w:w="614"/>
              <w:gridCol w:w="2136"/>
            </w:tblGrid>
            <w:tr w:rsidR="00744F9B" w:rsidRPr="00B96821" w:rsidTr="00BA4E9A">
              <w:trPr>
                <w:trHeight w:val="432"/>
              </w:trPr>
              <w:tc>
                <w:tcPr>
                  <w:tcW w:w="874" w:type="dxa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Name:</w:t>
                  </w:r>
                </w:p>
              </w:tc>
              <w:tc>
                <w:tcPr>
                  <w:tcW w:w="6056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856" w:type="dxa"/>
                  <w:gridSpan w:val="3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Street Address:</w:t>
                  </w:r>
                </w:p>
              </w:tc>
              <w:tc>
                <w:tcPr>
                  <w:tcW w:w="507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0" w:name="_GoBack"/>
                  <w:bookmarkEnd w:id="0"/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010" w:type="dxa"/>
                  <w:gridSpan w:val="2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City:</w:t>
                  </w:r>
                </w:p>
              </w:tc>
              <w:tc>
                <w:tcPr>
                  <w:tcW w:w="146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99" w:type="dxa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State:</w:t>
                  </w:r>
                </w:p>
              </w:tc>
              <w:tc>
                <w:tcPr>
                  <w:tcW w:w="724" w:type="dxa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19" w:type="dxa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ZIP: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980" w:type="dxa"/>
                  <w:gridSpan w:val="4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Date of Donation:</w:t>
                  </w:r>
                </w:p>
              </w:tc>
              <w:tc>
                <w:tcPr>
                  <w:tcW w:w="495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1980" w:type="dxa"/>
                  <w:gridSpan w:val="4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Donation Value:</w:t>
                  </w:r>
                </w:p>
              </w:tc>
              <w:tc>
                <w:tcPr>
                  <w:tcW w:w="4950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96821">
                    <w:rPr>
                      <w:rFonts w:ascii="Arial" w:hAnsi="Arial" w:cs="Arial"/>
                      <w:sz w:val="14"/>
                      <w:szCs w:val="14"/>
                    </w:rPr>
                    <w:t>Brief Description of donation:</w:t>
                  </w: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44F9B" w:rsidRPr="00B96821" w:rsidTr="00BA4E9A">
              <w:trPr>
                <w:trHeight w:val="432"/>
              </w:trPr>
              <w:tc>
                <w:tcPr>
                  <w:tcW w:w="693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44F9B" w:rsidRPr="00B96821" w:rsidRDefault="00744F9B" w:rsidP="00BA4E9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44F9B" w:rsidRPr="00B96821" w:rsidRDefault="00744F9B" w:rsidP="00BA4E9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4F9B" w:rsidRPr="00B96821" w:rsidTr="00BA4E9A">
        <w:trPr>
          <w:trHeight w:val="378"/>
        </w:trPr>
        <w:tc>
          <w:tcPr>
            <w:tcW w:w="11016" w:type="dxa"/>
            <w:gridSpan w:val="2"/>
            <w:vAlign w:val="center"/>
          </w:tcPr>
          <w:p w:rsidR="00744F9B" w:rsidRPr="00B96821" w:rsidRDefault="00744F9B" w:rsidP="00BA4E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6821">
              <w:rPr>
                <w:rFonts w:ascii="Arial" w:hAnsi="Arial" w:cs="Arial"/>
                <w:sz w:val="14"/>
                <w:szCs w:val="14"/>
              </w:rPr>
              <w:t>Thank you for your generosity. We appreciate your support!</w:t>
            </w:r>
          </w:p>
        </w:tc>
      </w:tr>
    </w:tbl>
    <w:p w:rsidR="00744F9B" w:rsidRPr="00B96821" w:rsidRDefault="00744F9B">
      <w:pPr>
        <w:rPr>
          <w:rFonts w:ascii="Arial" w:hAnsi="Arial" w:cs="Arial"/>
          <w:sz w:val="14"/>
          <w:szCs w:val="14"/>
        </w:rPr>
      </w:pPr>
    </w:p>
    <w:sectPr w:rsidR="00744F9B" w:rsidRPr="00B96821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21"/>
    <w:rsid w:val="003903E1"/>
    <w:rsid w:val="005B1820"/>
    <w:rsid w:val="00744F9B"/>
    <w:rsid w:val="00760364"/>
    <w:rsid w:val="00777974"/>
    <w:rsid w:val="00820E6A"/>
    <w:rsid w:val="00981E3F"/>
    <w:rsid w:val="00B96821"/>
    <w:rsid w:val="00BC69D1"/>
    <w:rsid w:val="00DC7150"/>
    <w:rsid w:val="00E128D7"/>
    <w:rsid w:val="00F12589"/>
    <w:rsid w:val="00F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3D063-4981-41C5-8596-3D6755D4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rikanth%20Reddy%20Template.net\August\Srikanth%20Reddy\Receipt%20Templates%20Category%201%20Individual%20Post\19-8-2015\Tax%20Receipt%20Template\tax-deductible-donation-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tax-deductible-donation-receipt.dotx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BlueBerry25</dc:creator>
  <cp:lastModifiedBy>Windows User</cp:lastModifiedBy>
  <cp:revision>2</cp:revision>
  <dcterms:created xsi:type="dcterms:W3CDTF">2019-08-23T03:19:00Z</dcterms:created>
  <dcterms:modified xsi:type="dcterms:W3CDTF">2019-08-23T03:19:00Z</dcterms:modified>
</cp:coreProperties>
</file>