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34" w:rsidRDefault="006C68A4" w:rsidP="00390A93"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4795766</wp:posOffset>
            </wp:positionH>
            <wp:positionV relativeFrom="paragraph">
              <wp:posOffset>941696</wp:posOffset>
            </wp:positionV>
            <wp:extent cx="1905285" cy="2879677"/>
            <wp:effectExtent l="19050" t="0" r="0" b="0"/>
            <wp:wrapNone/>
            <wp:docPr id="2" name="Picture 1" descr="C:\Users\user\Downloads\Wine Label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ine Label Templa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85" cy="2879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0A45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1097223</wp:posOffset>
            </wp:positionH>
            <wp:positionV relativeFrom="paragraph">
              <wp:posOffset>941696</wp:posOffset>
            </wp:positionV>
            <wp:extent cx="1905285" cy="2879677"/>
            <wp:effectExtent l="19050" t="0" r="0" b="0"/>
            <wp:wrapNone/>
            <wp:docPr id="1" name="Picture 1" descr="C:\Users\user\Downloads\Wine Label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ine Label Templa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85" cy="2879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FA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7" o:spid="_x0000_s1026" type="#_x0000_t202" style="position:absolute;margin-left:340.5pt;margin-top:-18.75pt;width:3in;height:43.2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" stroked="f">
            <v:textbox>
              <w:txbxContent>
                <w:p w:rsidR="00FD2433" w:rsidRDefault="00FD2433"/>
                <w:p w:rsidR="00B15EBC" w:rsidRDefault="00B15EBC" w:rsidP="00B15EBC">
                  <w:pPr>
                    <w:jc w:val="center"/>
                  </w:pPr>
                  <w:proofErr w:type="gramStart"/>
                  <w:r>
                    <w:rPr>
                      <w:rFonts w:ascii="Segoe Print" w:hAnsi="Segoe Print" w:cs="Segoe Print"/>
                      <w:sz w:val="22"/>
                      <w:szCs w:val="22"/>
                    </w:rPr>
                    <w:t>insert</w:t>
                  </w:r>
                  <w:proofErr w:type="gramEnd"/>
                  <w:r>
                    <w:rPr>
                      <w:rFonts w:ascii="Segoe Print" w:hAnsi="Segoe Print" w:cs="Segoe Print"/>
                      <w:sz w:val="22"/>
                      <w:szCs w:val="22"/>
                    </w:rPr>
                    <w:t xml:space="preserve"> text here</w:t>
                  </w:r>
                </w:p>
              </w:txbxContent>
            </v:textbox>
          </v:shape>
        </w:pict>
      </w:r>
      <w:r w:rsidR="00E81FA6">
        <w:rPr>
          <w:noProof/>
        </w:rPr>
        <w:pict>
          <v:shape id="Text Box 108" o:spid="_x0000_s1027" type="#_x0000_t202" style="position:absolute;margin-left:53.75pt;margin-top:-21pt;width:3in;height:43.2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" stroked="f">
            <v:textbox>
              <w:txbxContent>
                <w:p w:rsidR="00FD2433" w:rsidRDefault="00FD2433"/>
                <w:p w:rsidR="00B15EBC" w:rsidRDefault="00B15EBC" w:rsidP="00B15EBC">
                  <w:pPr>
                    <w:jc w:val="center"/>
                  </w:pPr>
                  <w:proofErr w:type="gramStart"/>
                  <w:r>
                    <w:rPr>
                      <w:rFonts w:ascii="Segoe Print" w:hAnsi="Segoe Print" w:cs="Segoe Print"/>
                      <w:sz w:val="22"/>
                      <w:szCs w:val="22"/>
                    </w:rPr>
                    <w:t>insert</w:t>
                  </w:r>
                  <w:proofErr w:type="gramEnd"/>
                  <w:r>
                    <w:rPr>
                      <w:rFonts w:ascii="Segoe Print" w:hAnsi="Segoe Print" w:cs="Segoe Print"/>
                      <w:sz w:val="22"/>
                      <w:szCs w:val="22"/>
                    </w:rPr>
                    <w:t xml:space="preserve"> text here</w:t>
                  </w:r>
                </w:p>
                <w:p w:rsidR="00B15EBC" w:rsidRDefault="00B15EBC"/>
              </w:txbxContent>
            </v:textbox>
          </v:shape>
        </w:pict>
      </w:r>
      <w:r w:rsidR="00E81FA6">
        <w:rPr>
          <w:noProof/>
        </w:rPr>
        <w:pict>
          <v:shape id="Text Box 110" o:spid="_x0000_s1028" type="#_x0000_t202" style="position:absolute;margin-left:341.25pt;margin-top:342pt;width:3in;height:43.2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" stroked="f">
            <v:textbox>
              <w:txbxContent>
                <w:p w:rsidR="00FD2433" w:rsidRDefault="00FD2433" w:rsidP="00B15EBC"/>
                <w:p w:rsidR="00B15EBC" w:rsidRDefault="00B15EBC" w:rsidP="00B15EBC">
                  <w:pPr>
                    <w:jc w:val="center"/>
                  </w:pPr>
                  <w:proofErr w:type="gramStart"/>
                  <w:r>
                    <w:rPr>
                      <w:rFonts w:ascii="Segoe Print" w:hAnsi="Segoe Print" w:cs="Segoe Print"/>
                      <w:sz w:val="22"/>
                      <w:szCs w:val="22"/>
                    </w:rPr>
                    <w:t>insert</w:t>
                  </w:r>
                  <w:proofErr w:type="gramEnd"/>
                  <w:r>
                    <w:rPr>
                      <w:rFonts w:ascii="Segoe Print" w:hAnsi="Segoe Print" w:cs="Segoe Print"/>
                      <w:sz w:val="22"/>
                      <w:szCs w:val="22"/>
                    </w:rPr>
                    <w:t xml:space="preserve"> text here</w:t>
                  </w:r>
                </w:p>
              </w:txbxContent>
            </v:textbox>
          </v:shape>
        </w:pict>
      </w:r>
      <w:r w:rsidR="00E81FA6">
        <w:rPr>
          <w:noProof/>
        </w:rPr>
        <w:pict>
          <v:shape id="Text Box 109" o:spid="_x0000_s1029" type="#_x0000_t202" style="position:absolute;margin-left:53.75pt;margin-top:342pt;width:3in;height:43.2pt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" stroked="f">
            <v:textbox>
              <w:txbxContent>
                <w:p w:rsidR="00B15EBC" w:rsidRDefault="00B15EBC"/>
                <w:p w:rsidR="00B15EBC" w:rsidRDefault="00B15EBC" w:rsidP="00B15EBC">
                  <w:pPr>
                    <w:jc w:val="center"/>
                  </w:pPr>
                  <w:proofErr w:type="gramStart"/>
                  <w:r>
                    <w:rPr>
                      <w:rFonts w:ascii="Segoe Print" w:hAnsi="Segoe Print" w:cs="Segoe Print"/>
                      <w:sz w:val="22"/>
                      <w:szCs w:val="22"/>
                    </w:rPr>
                    <w:t>insert</w:t>
                  </w:r>
                  <w:proofErr w:type="gramEnd"/>
                  <w:r>
                    <w:rPr>
                      <w:rFonts w:ascii="Segoe Print" w:hAnsi="Segoe Print" w:cs="Segoe Print"/>
                      <w:sz w:val="22"/>
                      <w:szCs w:val="22"/>
                    </w:rPr>
                    <w:t xml:space="preserve"> text here</w:t>
                  </w:r>
                </w:p>
              </w:txbxContent>
            </v:textbox>
          </v:shape>
        </w:pict>
      </w:r>
      <w:r w:rsidR="00E81FA6">
        <w:rPr>
          <w:noProof/>
        </w:rPr>
        <w:pict>
          <v:shape id="Freeform 18" o:spid="_x0000_s1039" style="position:absolute;margin-left:315.4pt;margin-top:386.05pt;width:266.25pt;height:113.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5325,2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" path="m2007,462c1689,432,1008,336,537,210,360,165,300,324,270,420,96,1224,,1404,180,1475v366,163,1461,310,1830,334c2154,2133,2466,2262,2685,2259v243,-3,513,-177,657,-453c3990,1761,4983,1563,5133,1488v192,-90,116,-185,90,-372l5028,330c4946,182,4854,201,4728,228v-126,33,-278,71,-507,111c4055,370,3875,393,3729,414r-387,51c3156,159,2940,,2658,6v-223,,-495,135,-651,456xe" strokecolor="silver" strokeweight="1pt">
            <v:path arrowok="t" o:connecttype="custom" o:connectlocs="1274445,293370;340995,133350;171450,266700;114300,936625;1276350,1148715;1704975,1434465;2122170,1146810;3259455,944880;3316605,708660;3192780,209550;3002280,144780;2680335,215265;2367915,262890;2122170,295275;1687830,3810;1274445,293370" o:connectangles="0,0,0,0,0,0,0,0,0,0,0,0,0,0,0,0"/>
            <w10:wrap anchorx="margin" anchory="page"/>
          </v:shape>
        </w:pict>
      </w:r>
      <w:r w:rsidR="00E81FA6">
        <w:rPr>
          <w:noProof/>
        </w:rPr>
        <w:pict>
          <v:shape id="Freeform 15" o:spid="_x0000_s1038" style="position:absolute;margin-left:29.55pt;margin-top:385.8pt;width:266.25pt;height:113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5325,2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" path="m2007,462c1689,432,1008,336,537,210,360,165,300,324,270,420,96,1224,,1404,180,1475v366,163,1461,310,1830,334c2154,2133,2466,2262,2685,2259v243,-3,513,-177,657,-453c3990,1761,4983,1563,5133,1488v192,-90,116,-185,90,-372l5028,330c4946,182,4854,201,4728,228v-126,33,-278,71,-507,111c4055,370,3875,393,3729,414r-387,51c3156,159,2940,,2658,6v-223,,-495,135,-651,456xe" strokecolor="silver" strokeweight="1pt">
            <v:path arrowok="t" o:connecttype="custom" o:connectlocs="1274445,293370;340995,133350;171450,266700;114300,936625;1276350,1148715;1704975,1434465;2122170,1146810;3259455,944880;3316605,708660;3192780,209550;3002280,144780;2680335,215265;2367915,262890;2122170,295275;1687830,3810;1274445,293370" o:connectangles="0,0,0,0,0,0,0,0,0,0,0,0,0,0,0,0"/>
            <w10:wrap anchorx="margin" anchory="page"/>
          </v:shape>
        </w:pict>
      </w:r>
      <w:r w:rsidR="00E81FA6">
        <w:rPr>
          <w:noProof/>
        </w:rPr>
        <w:pict>
          <v:shape id="Freeform 12" o:spid="_x0000_s1037" style="position:absolute;margin-left:315.35pt;margin-top:22.7pt;width:266.25pt;height:113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5325,2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" path="m2007,462c1689,432,1008,336,537,210,360,165,300,324,270,420,96,1224,,1404,180,1475v366,163,1461,310,1830,334c2154,2133,2466,2262,2685,2259v243,-3,513,-177,657,-453c3990,1761,4983,1563,5133,1488v192,-90,116,-185,90,-372l5028,330c4946,182,4854,201,4728,228v-126,33,-278,71,-507,111c4055,370,3875,393,3729,414r-387,51c3156,159,2940,,2658,6v-223,,-495,135,-651,456xe" strokecolor="silver" strokeweight="1pt">
            <v:path arrowok="t" o:connecttype="custom" o:connectlocs="1274445,293370;340995,133350;171450,266700;114300,936625;1276350,1148715;1704975,1434465;2122170,1146810;3259455,944880;3316605,708660;3192780,209550;3002280,144780;2680335,215265;2367915,262890;2122170,295275;1687830,3810;1274445,293370" o:connectangles="0,0,0,0,0,0,0,0,0,0,0,0,0,0,0,0"/>
            <w10:wrap anchorx="margin" anchory="page"/>
          </v:shape>
        </w:pict>
      </w:r>
      <w:r w:rsidR="00E81FA6">
        <w:rPr>
          <w:noProof/>
        </w:rPr>
        <w:pict>
          <v:shape id="Freeform 2" o:spid="_x0000_s1036" style="position:absolute;margin-left:29.55pt;margin-top:22.65pt;width:266.25pt;height:113.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5325,2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" path="m2007,462c1689,432,1008,336,537,210,360,165,300,324,270,420,96,1224,,1404,180,1475v366,163,1461,310,1830,334c2154,2133,2466,2262,2685,2259v243,-3,513,-177,657,-453c3990,1761,4983,1563,5133,1488v192,-90,116,-185,90,-372l5028,330c4946,182,4854,201,4728,228v-126,33,-278,71,-507,111c4055,370,3875,393,3729,414r-387,51c3156,159,2940,,2658,6v-223,,-495,135,-651,456xe" strokecolor="silver" strokeweight="1pt">
            <v:path arrowok="t" o:connecttype="custom" o:connectlocs="1274445,293370;340995,133350;171450,266700;114300,936625;1276350,1148715;1704975,1434465;2122170,1146810;3259455,944880;3316605,708660;3192780,209550;3002280,144780;2680335,215265;2367915,262890;2122170,295275;1687830,3810;1274445,293370" o:connectangles="0,0,0,0,0,0,0,0,0,0,0,0,0,0,0,0"/>
            <w10:wrap anchorx="margin" anchory="page"/>
          </v:shape>
        </w:pict>
      </w:r>
      <w:r w:rsidR="00E81FA6">
        <w:rPr>
          <w:noProof/>
        </w:rPr>
        <w:pict>
          <v:rect id="Rectangle 52" o:spid="_x0000_s1030" style="position:absolute;margin-left:318.6pt;margin-top:439.65pt;width:261pt;height:22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" strokecolor="silver">
            <v:textbox>
              <w:txbxContent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  <w:proofErr w:type="gramStart"/>
                  <w:r>
                    <w:rPr>
                      <w:rFonts w:ascii="Segoe Print" w:hAnsi="Segoe Print" w:cs="Segoe Print"/>
                      <w:sz w:val="22"/>
                      <w:szCs w:val="22"/>
                    </w:rPr>
                    <w:t>insert</w:t>
                  </w:r>
                  <w:proofErr w:type="gramEnd"/>
                  <w:r>
                    <w:rPr>
                      <w:rFonts w:ascii="Segoe Print" w:hAnsi="Segoe Print" w:cs="Segoe Print"/>
                      <w:sz w:val="22"/>
                      <w:szCs w:val="22"/>
                    </w:rPr>
                    <w:t xml:space="preserve"> text here</w:t>
                  </w:r>
                </w:p>
              </w:txbxContent>
            </v:textbox>
          </v:rect>
        </w:pict>
      </w:r>
      <w:r w:rsidR="00E81FA6">
        <w:rPr>
          <w:noProof/>
        </w:rPr>
        <w:pict>
          <v:rect id="Rectangle 51" o:spid="_x0000_s1031" style="position:absolute;margin-left:32.4pt;margin-top:439.65pt;width:261pt;height:22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" strokecolor="silver">
            <v:textbox>
              <w:txbxContent>
                <w:p w:rsidR="00B15EBC" w:rsidRDefault="00B15EBC" w:rsidP="00B15EBC">
                  <w:pPr>
                    <w:jc w:val="center"/>
                  </w:pPr>
                  <w:r>
                    <w:t>.</w:t>
                  </w: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  <w:proofErr w:type="gramStart"/>
                  <w:r>
                    <w:rPr>
                      <w:rFonts w:ascii="Segoe Print" w:hAnsi="Segoe Print" w:cs="Segoe Print"/>
                      <w:sz w:val="22"/>
                      <w:szCs w:val="22"/>
                    </w:rPr>
                    <w:t>insert</w:t>
                  </w:r>
                  <w:proofErr w:type="gramEnd"/>
                  <w:r>
                    <w:rPr>
                      <w:rFonts w:ascii="Segoe Print" w:hAnsi="Segoe Print" w:cs="Segoe Print"/>
                      <w:sz w:val="22"/>
                      <w:szCs w:val="22"/>
                    </w:rPr>
                    <w:t xml:space="preserve"> text here</w:t>
                  </w:r>
                </w:p>
              </w:txbxContent>
            </v:textbox>
          </v:rect>
        </w:pict>
      </w:r>
      <w:r w:rsidR="00E81FA6">
        <w:rPr>
          <w:noProof/>
        </w:rPr>
        <w:pict>
          <v:rect id="Rectangle 50" o:spid="_x0000_s1032" style="position:absolute;margin-left:318.6pt;margin-top:76.95pt;width:261pt;height:225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" strokecolor="silver">
            <v:textbox>
              <w:txbxContent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  <w:proofErr w:type="gramStart"/>
                  <w:r>
                    <w:rPr>
                      <w:rFonts w:ascii="Segoe Print" w:hAnsi="Segoe Print" w:cs="Segoe Print"/>
                      <w:sz w:val="22"/>
                      <w:szCs w:val="22"/>
                    </w:rPr>
                    <w:t>insert</w:t>
                  </w:r>
                  <w:proofErr w:type="gramEnd"/>
                  <w:r>
                    <w:rPr>
                      <w:rFonts w:ascii="Segoe Print" w:hAnsi="Segoe Print" w:cs="Segoe Print"/>
                      <w:sz w:val="22"/>
                      <w:szCs w:val="22"/>
                    </w:rPr>
                    <w:t xml:space="preserve"> text here</w:t>
                  </w:r>
                </w:p>
              </w:txbxContent>
            </v:textbox>
          </v:rect>
        </w:pict>
      </w:r>
      <w:r w:rsidR="00E81FA6">
        <w:rPr>
          <w:noProof/>
        </w:rPr>
        <w:pict>
          <v:rect id="Rectangle 49" o:spid="_x0000_s1033" style="position:absolute;margin-left:32.4pt;margin-top:76.95pt;width:261pt;height:22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" strokecolor="silver">
            <v:textbox>
              <w:txbxContent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</w:p>
                <w:p w:rsidR="00B15EBC" w:rsidRDefault="00B15EBC" w:rsidP="00B15EBC">
                  <w:pPr>
                    <w:jc w:val="center"/>
                  </w:pPr>
                  <w:proofErr w:type="gramStart"/>
                  <w:r>
                    <w:rPr>
                      <w:rFonts w:ascii="Segoe Print" w:hAnsi="Segoe Print" w:cs="Segoe Print"/>
                      <w:sz w:val="22"/>
                      <w:szCs w:val="22"/>
                    </w:rPr>
                    <w:t>insert</w:t>
                  </w:r>
                  <w:proofErr w:type="gramEnd"/>
                  <w:r>
                    <w:rPr>
                      <w:rFonts w:ascii="Segoe Print" w:hAnsi="Segoe Print" w:cs="Segoe Print"/>
                      <w:sz w:val="22"/>
                      <w:szCs w:val="22"/>
                    </w:rPr>
                    <w:t xml:space="preserve"> text here</w:t>
                  </w:r>
                </w:p>
              </w:txbxContent>
            </v:textbox>
          </v:rect>
        </w:pict>
      </w:r>
      <w:r w:rsidR="00E81FA6">
        <w:rPr>
          <w:noProof/>
        </w:rPr>
        <w:pict>
          <v:rect id="Rectangle 43" o:spid="_x0000_s1035" style="position:absolute;margin-left:318pt;margin-top:-571.5pt;width:261pt;height:225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" filled="f" strokecolor="silver"/>
        </w:pict>
      </w:r>
      <w:r w:rsidR="00E81FA6">
        <w:rPr>
          <w:noProof/>
        </w:rPr>
        <w:pict>
          <v:rect id="Rectangle 42" o:spid="_x0000_s1034" style="position:absolute;margin-left:32.25pt;margin-top:-571.5pt;width:261pt;height:225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" filled="f" strokecolor="silver"/>
        </w:pict>
      </w:r>
    </w:p>
    <w:sectPr w:rsidR="00646234" w:rsidSect="00390A93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stylePaneFormatFilter w:val="3F01"/>
  <w:defaultTabStop w:val="720"/>
  <w:noPunctuationKerning/>
  <w:characterSpacingControl w:val="doNotCompress"/>
  <w:savePreviewPicture/>
  <w:compat/>
  <w:rsids>
    <w:rsidRoot w:val="002F238A"/>
    <w:rsid w:val="00005643"/>
    <w:rsid w:val="00072D7E"/>
    <w:rsid w:val="000F6E35"/>
    <w:rsid w:val="001F1229"/>
    <w:rsid w:val="002F238A"/>
    <w:rsid w:val="00390A93"/>
    <w:rsid w:val="00434DF1"/>
    <w:rsid w:val="005A1A96"/>
    <w:rsid w:val="00646234"/>
    <w:rsid w:val="00673B84"/>
    <w:rsid w:val="00686295"/>
    <w:rsid w:val="006A6A09"/>
    <w:rsid w:val="006C68A4"/>
    <w:rsid w:val="006D64F1"/>
    <w:rsid w:val="006D7B0E"/>
    <w:rsid w:val="00720A45"/>
    <w:rsid w:val="007269AD"/>
    <w:rsid w:val="00796D81"/>
    <w:rsid w:val="007A5C5C"/>
    <w:rsid w:val="007A6FE8"/>
    <w:rsid w:val="008051C9"/>
    <w:rsid w:val="00893AEB"/>
    <w:rsid w:val="00902B0C"/>
    <w:rsid w:val="00A03250"/>
    <w:rsid w:val="00A119F4"/>
    <w:rsid w:val="00A2636F"/>
    <w:rsid w:val="00A57A75"/>
    <w:rsid w:val="00AE1CBE"/>
    <w:rsid w:val="00B15EBC"/>
    <w:rsid w:val="00B73755"/>
    <w:rsid w:val="00BB22E4"/>
    <w:rsid w:val="00BC45BC"/>
    <w:rsid w:val="00CA0334"/>
    <w:rsid w:val="00CF7264"/>
    <w:rsid w:val="00D95088"/>
    <w:rsid w:val="00DC6995"/>
    <w:rsid w:val="00E21ADD"/>
    <w:rsid w:val="00E573A7"/>
    <w:rsid w:val="00E81FA6"/>
    <w:rsid w:val="00EA29A7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GZ\Downloads\NEATO_Beer_Bottle_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NEATO_Beer_Bottle_Labels.dot</Template>
  <TotalTime>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NEATO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DUGZ</dc:creator>
  <cp:lastModifiedBy>user</cp:lastModifiedBy>
  <cp:revision>4</cp:revision>
  <cp:lastPrinted>2007-03-14T01:35:00Z</cp:lastPrinted>
  <dcterms:created xsi:type="dcterms:W3CDTF">2018-01-17T14:27:00Z</dcterms:created>
  <dcterms:modified xsi:type="dcterms:W3CDTF">2025-09-11T03:46:00Z</dcterms:modified>
</cp:coreProperties>
</file>